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23D11" w14:textId="77777777" w:rsidR="00285406" w:rsidRDefault="009C5C19">
      <w:r>
        <w:rPr>
          <w:noProof/>
        </w:rPr>
        <w:drawing>
          <wp:anchor distT="0" distB="0" distL="114300" distR="114300" simplePos="0" relativeHeight="251801600" behindDoc="0" locked="0" layoutInCell="1" allowOverlap="1" wp14:anchorId="257D6475" wp14:editId="5683A795">
            <wp:simplePos x="0" y="0"/>
            <wp:positionH relativeFrom="page">
              <wp:posOffset>6527800</wp:posOffset>
            </wp:positionH>
            <wp:positionV relativeFrom="page">
              <wp:posOffset>9110345</wp:posOffset>
            </wp:positionV>
            <wp:extent cx="494665" cy="494665"/>
            <wp:effectExtent l="0" t="0" r="0" b="0"/>
            <wp:wrapThrough wrapText="bothSides">
              <wp:wrapPolygon edited="0">
                <wp:start x="0" y="0"/>
                <wp:lineTo x="0" y="19964"/>
                <wp:lineTo x="19964" y="19964"/>
                <wp:lineTo x="19964" y="0"/>
                <wp:lineTo x="0" y="0"/>
              </wp:wrapPolygon>
            </wp:wrapThrough>
            <wp:docPr id="140" name="Picture 140" descr="Untitled 1:Users:braydon:Desktop:fb_profile_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 1:Users:braydon:Desktop:fb_profile_im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9552" behindDoc="0" locked="0" layoutInCell="1" allowOverlap="1" wp14:anchorId="13C0D91F" wp14:editId="68563381">
            <wp:simplePos x="0" y="0"/>
            <wp:positionH relativeFrom="page">
              <wp:posOffset>3314700</wp:posOffset>
            </wp:positionH>
            <wp:positionV relativeFrom="page">
              <wp:posOffset>9081770</wp:posOffset>
            </wp:positionV>
            <wp:extent cx="494665" cy="494665"/>
            <wp:effectExtent l="0" t="0" r="0" b="0"/>
            <wp:wrapThrough wrapText="bothSides">
              <wp:wrapPolygon edited="0">
                <wp:start x="0" y="0"/>
                <wp:lineTo x="0" y="19964"/>
                <wp:lineTo x="19964" y="19964"/>
                <wp:lineTo x="19964" y="0"/>
                <wp:lineTo x="0" y="0"/>
              </wp:wrapPolygon>
            </wp:wrapThrough>
            <wp:docPr id="139" name="Picture 139" descr="Untitled 1:Users:braydon:Desktop:fb_profile_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 1:Users:braydon:Desktop:fb_profile_im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7504" behindDoc="0" locked="0" layoutInCell="1" allowOverlap="1" wp14:anchorId="4E02D360" wp14:editId="5D73D8D9">
            <wp:simplePos x="0" y="0"/>
            <wp:positionH relativeFrom="page">
              <wp:posOffset>6527800</wp:posOffset>
            </wp:positionH>
            <wp:positionV relativeFrom="page">
              <wp:posOffset>7208520</wp:posOffset>
            </wp:positionV>
            <wp:extent cx="494665" cy="494665"/>
            <wp:effectExtent l="0" t="0" r="0" b="0"/>
            <wp:wrapThrough wrapText="bothSides">
              <wp:wrapPolygon edited="0">
                <wp:start x="0" y="0"/>
                <wp:lineTo x="0" y="19964"/>
                <wp:lineTo x="19964" y="19964"/>
                <wp:lineTo x="19964" y="0"/>
                <wp:lineTo x="0" y="0"/>
              </wp:wrapPolygon>
            </wp:wrapThrough>
            <wp:docPr id="138" name="Picture 138" descr="Untitled 1:Users:braydon:Desktop:fb_profile_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 1:Users:braydon:Desktop:fb_profile_im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5456" behindDoc="0" locked="0" layoutInCell="1" allowOverlap="1" wp14:anchorId="4052E7E8" wp14:editId="47977869">
            <wp:simplePos x="0" y="0"/>
            <wp:positionH relativeFrom="page">
              <wp:posOffset>3378200</wp:posOffset>
            </wp:positionH>
            <wp:positionV relativeFrom="page">
              <wp:posOffset>7242810</wp:posOffset>
            </wp:positionV>
            <wp:extent cx="494665" cy="494665"/>
            <wp:effectExtent l="0" t="0" r="0" b="0"/>
            <wp:wrapThrough wrapText="bothSides">
              <wp:wrapPolygon edited="0">
                <wp:start x="0" y="0"/>
                <wp:lineTo x="0" y="19964"/>
                <wp:lineTo x="19964" y="19964"/>
                <wp:lineTo x="19964" y="0"/>
                <wp:lineTo x="0" y="0"/>
              </wp:wrapPolygon>
            </wp:wrapThrough>
            <wp:docPr id="137" name="Picture 137" descr="Untitled 1:Users:braydon:Desktop:fb_profile_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 1:Users:braydon:Desktop:fb_profile_im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3408" behindDoc="0" locked="0" layoutInCell="1" allowOverlap="1" wp14:anchorId="18F338C7" wp14:editId="45D5DB99">
            <wp:simplePos x="0" y="0"/>
            <wp:positionH relativeFrom="page">
              <wp:posOffset>6527800</wp:posOffset>
            </wp:positionH>
            <wp:positionV relativeFrom="page">
              <wp:posOffset>5344160</wp:posOffset>
            </wp:positionV>
            <wp:extent cx="494665" cy="494665"/>
            <wp:effectExtent l="0" t="0" r="0" b="0"/>
            <wp:wrapThrough wrapText="bothSides">
              <wp:wrapPolygon edited="0">
                <wp:start x="0" y="0"/>
                <wp:lineTo x="0" y="19964"/>
                <wp:lineTo x="19964" y="19964"/>
                <wp:lineTo x="19964" y="0"/>
                <wp:lineTo x="0" y="0"/>
              </wp:wrapPolygon>
            </wp:wrapThrough>
            <wp:docPr id="136" name="Picture 136" descr="Untitled 1:Users:braydon:Desktop:fb_profile_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 1:Users:braydon:Desktop:fb_profile_im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1360" behindDoc="0" locked="0" layoutInCell="1" allowOverlap="1" wp14:anchorId="385643FD" wp14:editId="607B1EB8">
            <wp:simplePos x="0" y="0"/>
            <wp:positionH relativeFrom="page">
              <wp:posOffset>3378200</wp:posOffset>
            </wp:positionH>
            <wp:positionV relativeFrom="page">
              <wp:posOffset>5448935</wp:posOffset>
            </wp:positionV>
            <wp:extent cx="494665" cy="494665"/>
            <wp:effectExtent l="0" t="0" r="0" b="0"/>
            <wp:wrapThrough wrapText="bothSides">
              <wp:wrapPolygon edited="0">
                <wp:start x="0" y="0"/>
                <wp:lineTo x="0" y="19964"/>
                <wp:lineTo x="19964" y="19964"/>
                <wp:lineTo x="19964" y="0"/>
                <wp:lineTo x="0" y="0"/>
              </wp:wrapPolygon>
            </wp:wrapThrough>
            <wp:docPr id="135" name="Picture 135" descr="Untitled 1:Users:braydon:Desktop:fb_profile_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 1:Users:braydon:Desktop:fb_profile_im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9312" behindDoc="0" locked="0" layoutInCell="1" allowOverlap="1" wp14:anchorId="6E566291" wp14:editId="031039D5">
            <wp:simplePos x="0" y="0"/>
            <wp:positionH relativeFrom="page">
              <wp:posOffset>6527800</wp:posOffset>
            </wp:positionH>
            <wp:positionV relativeFrom="page">
              <wp:posOffset>3619500</wp:posOffset>
            </wp:positionV>
            <wp:extent cx="494665" cy="494665"/>
            <wp:effectExtent l="0" t="0" r="0" b="0"/>
            <wp:wrapThrough wrapText="bothSides">
              <wp:wrapPolygon edited="0">
                <wp:start x="0" y="0"/>
                <wp:lineTo x="0" y="19964"/>
                <wp:lineTo x="19964" y="19964"/>
                <wp:lineTo x="19964" y="0"/>
                <wp:lineTo x="0" y="0"/>
              </wp:wrapPolygon>
            </wp:wrapThrough>
            <wp:docPr id="134" name="Picture 134" descr="Untitled 1:Users:braydon:Desktop:fb_profile_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 1:Users:braydon:Desktop:fb_profile_im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7264" behindDoc="0" locked="0" layoutInCell="1" allowOverlap="1" wp14:anchorId="20875C40" wp14:editId="03EABBC1">
            <wp:simplePos x="0" y="0"/>
            <wp:positionH relativeFrom="page">
              <wp:posOffset>3314700</wp:posOffset>
            </wp:positionH>
            <wp:positionV relativeFrom="page">
              <wp:posOffset>3577590</wp:posOffset>
            </wp:positionV>
            <wp:extent cx="494665" cy="494665"/>
            <wp:effectExtent l="0" t="0" r="0" b="0"/>
            <wp:wrapThrough wrapText="bothSides">
              <wp:wrapPolygon edited="0">
                <wp:start x="0" y="0"/>
                <wp:lineTo x="0" y="19964"/>
                <wp:lineTo x="19964" y="19964"/>
                <wp:lineTo x="19964" y="0"/>
                <wp:lineTo x="0" y="0"/>
              </wp:wrapPolygon>
            </wp:wrapThrough>
            <wp:docPr id="133" name="Picture 133" descr="Untitled 1:Users:braydon:Desktop:fb_profile_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 1:Users:braydon:Desktop:fb_profile_im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8832" behindDoc="0" locked="0" layoutInCell="1" allowOverlap="1" wp14:anchorId="5F317D94" wp14:editId="08AB85E3">
            <wp:simplePos x="0" y="0"/>
            <wp:positionH relativeFrom="page">
              <wp:posOffset>3884930</wp:posOffset>
            </wp:positionH>
            <wp:positionV relativeFrom="page">
              <wp:posOffset>8506460</wp:posOffset>
            </wp:positionV>
            <wp:extent cx="831215" cy="831215"/>
            <wp:effectExtent l="0" t="0" r="6985" b="6985"/>
            <wp:wrapThrough wrapText="bothSides">
              <wp:wrapPolygon edited="0">
                <wp:start x="0" y="0"/>
                <wp:lineTo x="0" y="21121"/>
                <wp:lineTo x="21121" y="21121"/>
                <wp:lineTo x="21121" y="0"/>
                <wp:lineTo x="0" y="0"/>
              </wp:wrapPolygon>
            </wp:wrapThrough>
            <wp:docPr id="124" name="Picture 124" descr="Untitled 1:Users:braydon:Desktop:Unkn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 1:Users:braydon:Desktop:Unknow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73C1741" wp14:editId="1754DE86">
                <wp:simplePos x="0" y="0"/>
                <wp:positionH relativeFrom="page">
                  <wp:posOffset>4716145</wp:posOffset>
                </wp:positionH>
                <wp:positionV relativeFrom="page">
                  <wp:posOffset>8693150</wp:posOffset>
                </wp:positionV>
                <wp:extent cx="2370455" cy="411480"/>
                <wp:effectExtent l="0" t="0" r="17145" b="20320"/>
                <wp:wrapTight wrapText="bothSides">
                  <wp:wrapPolygon edited="0">
                    <wp:start x="0" y="0"/>
                    <wp:lineTo x="0" y="21333"/>
                    <wp:lineTo x="21525" y="21333"/>
                    <wp:lineTo x="21525" y="0"/>
                    <wp:lineTo x="0" y="0"/>
                  </wp:wrapPolygon>
                </wp:wrapTight>
                <wp:docPr id="13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0455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46845C" w14:textId="77777777" w:rsidR="009C5C19" w:rsidRPr="00C33915" w:rsidRDefault="009C5C19" w:rsidP="009C5C19">
                            <w:pPr>
                              <w:pStyle w:val="AddressDetails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TRICK OR TREAT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0" o:spid="_x0000_s1026" type="#_x0000_t202" style="position:absolute;margin-left:371.35pt;margin-top:684.5pt;width:186.65pt;height:32.4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" filled="f" stroked="f">
                <v:textbox inset="0,0,0,0">
                  <w:txbxContent>
                    <w:p w14:paraId="0B46845C" w14:textId="77777777" w:rsidR="009C5C19" w:rsidRPr="00C33915" w:rsidRDefault="009C5C19" w:rsidP="009C5C19">
                      <w:pPr>
                        <w:pStyle w:val="AddressDetails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TRICK OR TREAT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DE98037" wp14:editId="71E88708">
                <wp:simplePos x="0" y="0"/>
                <wp:positionH relativeFrom="page">
                  <wp:posOffset>1514475</wp:posOffset>
                </wp:positionH>
                <wp:positionV relativeFrom="page">
                  <wp:posOffset>8698865</wp:posOffset>
                </wp:positionV>
                <wp:extent cx="2370455" cy="411480"/>
                <wp:effectExtent l="0" t="0" r="17145" b="20320"/>
                <wp:wrapTight wrapText="bothSides">
                  <wp:wrapPolygon edited="0">
                    <wp:start x="0" y="0"/>
                    <wp:lineTo x="0" y="21333"/>
                    <wp:lineTo x="21525" y="21333"/>
                    <wp:lineTo x="21525" y="0"/>
                    <wp:lineTo x="0" y="0"/>
                  </wp:wrapPolygon>
                </wp:wrapTight>
                <wp:docPr id="13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0455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02B3161" w14:textId="77777777" w:rsidR="009C5C19" w:rsidRPr="00C33915" w:rsidRDefault="009C5C19" w:rsidP="009C5C19">
                            <w:pPr>
                              <w:pStyle w:val="AddressDetails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TRICK OR TREAT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19.25pt;margin-top:684.95pt;width:186.65pt;height:32.4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" filled="f" stroked="f">
                <v:textbox inset="0,0,0,0">
                  <w:txbxContent>
                    <w:p w14:paraId="702B3161" w14:textId="77777777" w:rsidR="009C5C19" w:rsidRPr="00C33915" w:rsidRDefault="009C5C19" w:rsidP="009C5C19">
                      <w:pPr>
                        <w:pStyle w:val="AddressDetails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TRICK OR TREAT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09141EF" wp14:editId="5F9B2365">
                <wp:simplePos x="0" y="0"/>
                <wp:positionH relativeFrom="page">
                  <wp:posOffset>4717415</wp:posOffset>
                </wp:positionH>
                <wp:positionV relativeFrom="page">
                  <wp:posOffset>6903720</wp:posOffset>
                </wp:positionV>
                <wp:extent cx="2370455" cy="411480"/>
                <wp:effectExtent l="0" t="0" r="17145" b="20320"/>
                <wp:wrapTight wrapText="bothSides">
                  <wp:wrapPolygon edited="0">
                    <wp:start x="0" y="0"/>
                    <wp:lineTo x="0" y="21333"/>
                    <wp:lineTo x="21525" y="21333"/>
                    <wp:lineTo x="21525" y="0"/>
                    <wp:lineTo x="0" y="0"/>
                  </wp:wrapPolygon>
                </wp:wrapTight>
                <wp:docPr id="13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0455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39C98B" w14:textId="77777777" w:rsidR="009C5C19" w:rsidRPr="00C33915" w:rsidRDefault="009C5C19" w:rsidP="009C5C19">
                            <w:pPr>
                              <w:pStyle w:val="AddressDetails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TRICK OR TREAT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71.45pt;margin-top:543.6pt;width:186.65pt;height:32.4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" filled="f" stroked="f">
                <v:textbox inset="0,0,0,0">
                  <w:txbxContent>
                    <w:p w14:paraId="4539C98B" w14:textId="77777777" w:rsidR="009C5C19" w:rsidRPr="00C33915" w:rsidRDefault="009C5C19" w:rsidP="009C5C19">
                      <w:pPr>
                        <w:pStyle w:val="AddressDetails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TRICK OR TREAT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4736" behindDoc="0" locked="0" layoutInCell="1" allowOverlap="1" wp14:anchorId="5DA9D506" wp14:editId="575E2BBB">
            <wp:simplePos x="0" y="0"/>
            <wp:positionH relativeFrom="page">
              <wp:posOffset>3884930</wp:posOffset>
            </wp:positionH>
            <wp:positionV relativeFrom="page">
              <wp:posOffset>6659245</wp:posOffset>
            </wp:positionV>
            <wp:extent cx="831215" cy="831215"/>
            <wp:effectExtent l="0" t="0" r="6985" b="6985"/>
            <wp:wrapThrough wrapText="bothSides">
              <wp:wrapPolygon edited="0">
                <wp:start x="0" y="0"/>
                <wp:lineTo x="0" y="21121"/>
                <wp:lineTo x="21121" y="21121"/>
                <wp:lineTo x="21121" y="0"/>
                <wp:lineTo x="0" y="0"/>
              </wp:wrapPolygon>
            </wp:wrapThrough>
            <wp:docPr id="122" name="Picture 122" descr="Untitled 1:Users:braydon:Desktop:Unkn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 1:Users:braydon:Desktop:Unknow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2C09BFE" wp14:editId="422D512A">
                <wp:simplePos x="0" y="0"/>
                <wp:positionH relativeFrom="page">
                  <wp:posOffset>1600835</wp:posOffset>
                </wp:positionH>
                <wp:positionV relativeFrom="page">
                  <wp:posOffset>6903720</wp:posOffset>
                </wp:positionV>
                <wp:extent cx="2370455" cy="411480"/>
                <wp:effectExtent l="0" t="0" r="17145" b="20320"/>
                <wp:wrapTight wrapText="bothSides">
                  <wp:wrapPolygon edited="0">
                    <wp:start x="0" y="0"/>
                    <wp:lineTo x="0" y="21333"/>
                    <wp:lineTo x="21525" y="21333"/>
                    <wp:lineTo x="21525" y="0"/>
                    <wp:lineTo x="0" y="0"/>
                  </wp:wrapPolygon>
                </wp:wrapTight>
                <wp:docPr id="12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0455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5C1968" w14:textId="77777777" w:rsidR="009C5C19" w:rsidRPr="00C33915" w:rsidRDefault="009C5C19" w:rsidP="009C5C19">
                            <w:pPr>
                              <w:pStyle w:val="AddressDetails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TRICK OR TREAT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26.05pt;margin-top:543.6pt;width:186.65pt;height:32.4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" filled="f" stroked="f">
                <v:textbox inset="0,0,0,0">
                  <w:txbxContent>
                    <w:p w14:paraId="445C1968" w14:textId="77777777" w:rsidR="009C5C19" w:rsidRPr="00C33915" w:rsidRDefault="009C5C19" w:rsidP="009C5C19">
                      <w:pPr>
                        <w:pStyle w:val="AddressDetails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TRICK OR TREAT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0640" behindDoc="0" locked="0" layoutInCell="1" allowOverlap="1" wp14:anchorId="5F8F95B1" wp14:editId="226E948C">
            <wp:simplePos x="0" y="0"/>
            <wp:positionH relativeFrom="page">
              <wp:posOffset>3884930</wp:posOffset>
            </wp:positionH>
            <wp:positionV relativeFrom="page">
              <wp:posOffset>4855210</wp:posOffset>
            </wp:positionV>
            <wp:extent cx="831215" cy="831215"/>
            <wp:effectExtent l="0" t="0" r="6985" b="6985"/>
            <wp:wrapThrough wrapText="bothSides">
              <wp:wrapPolygon edited="0">
                <wp:start x="0" y="0"/>
                <wp:lineTo x="0" y="21121"/>
                <wp:lineTo x="21121" y="21121"/>
                <wp:lineTo x="21121" y="0"/>
                <wp:lineTo x="0" y="0"/>
              </wp:wrapPolygon>
            </wp:wrapThrough>
            <wp:docPr id="120" name="Picture 120" descr="Untitled 1:Users:braydon:Desktop:Unkn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 1:Users:braydon:Desktop:Unknow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7459242" wp14:editId="1308A7D3">
                <wp:simplePos x="0" y="0"/>
                <wp:positionH relativeFrom="page">
                  <wp:posOffset>4716145</wp:posOffset>
                </wp:positionH>
                <wp:positionV relativeFrom="page">
                  <wp:posOffset>5091430</wp:posOffset>
                </wp:positionV>
                <wp:extent cx="2370455" cy="411480"/>
                <wp:effectExtent l="0" t="0" r="17145" b="20320"/>
                <wp:wrapTight wrapText="bothSides">
                  <wp:wrapPolygon edited="0">
                    <wp:start x="0" y="0"/>
                    <wp:lineTo x="0" y="21333"/>
                    <wp:lineTo x="21525" y="21333"/>
                    <wp:lineTo x="21525" y="0"/>
                    <wp:lineTo x="0" y="0"/>
                  </wp:wrapPolygon>
                </wp:wrapTight>
                <wp:docPr id="12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0455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3C21E1" w14:textId="77777777" w:rsidR="009C5C19" w:rsidRPr="00C33915" w:rsidRDefault="009C5C19" w:rsidP="009C5C19">
                            <w:pPr>
                              <w:pStyle w:val="AddressDetails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TRICK OR TREAT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71.35pt;margin-top:400.9pt;width:186.65pt;height:32.4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" filled="f" stroked="f">
                <v:textbox inset="0,0,0,0">
                  <w:txbxContent>
                    <w:p w14:paraId="273C21E1" w14:textId="77777777" w:rsidR="009C5C19" w:rsidRPr="00C33915" w:rsidRDefault="009C5C19" w:rsidP="009C5C19">
                      <w:pPr>
                        <w:pStyle w:val="AddressDetails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TRICK OR TREAT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E1B05D2" wp14:editId="7DBB1DA8">
                <wp:simplePos x="0" y="0"/>
                <wp:positionH relativeFrom="page">
                  <wp:posOffset>1517015</wp:posOffset>
                </wp:positionH>
                <wp:positionV relativeFrom="page">
                  <wp:posOffset>5128260</wp:posOffset>
                </wp:positionV>
                <wp:extent cx="2370455" cy="411480"/>
                <wp:effectExtent l="0" t="0" r="17145" b="20320"/>
                <wp:wrapTight wrapText="bothSides">
                  <wp:wrapPolygon edited="0">
                    <wp:start x="0" y="0"/>
                    <wp:lineTo x="0" y="21333"/>
                    <wp:lineTo x="21525" y="21333"/>
                    <wp:lineTo x="21525" y="0"/>
                    <wp:lineTo x="0" y="0"/>
                  </wp:wrapPolygon>
                </wp:wrapTight>
                <wp:docPr id="12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0455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C281B2" w14:textId="77777777" w:rsidR="009C5C19" w:rsidRPr="00C33915" w:rsidRDefault="009C5C19" w:rsidP="009C5C19">
                            <w:pPr>
                              <w:pStyle w:val="AddressDetails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TRICK OR TREAT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19.45pt;margin-top:403.8pt;width:186.65pt;height:32.4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" filled="f" stroked="f">
                <v:textbox inset="0,0,0,0">
                  <w:txbxContent>
                    <w:p w14:paraId="7DC281B2" w14:textId="77777777" w:rsidR="009C5C19" w:rsidRPr="00C33915" w:rsidRDefault="009C5C19" w:rsidP="009C5C19">
                      <w:pPr>
                        <w:pStyle w:val="AddressDetails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TRICK OR TREAT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E6DA41B" wp14:editId="1F3D4CD8">
                <wp:simplePos x="0" y="0"/>
                <wp:positionH relativeFrom="page">
                  <wp:posOffset>4717415</wp:posOffset>
                </wp:positionH>
                <wp:positionV relativeFrom="page">
                  <wp:posOffset>3157855</wp:posOffset>
                </wp:positionV>
                <wp:extent cx="2370455" cy="411480"/>
                <wp:effectExtent l="0" t="0" r="17145" b="20320"/>
                <wp:wrapTight wrapText="bothSides">
                  <wp:wrapPolygon edited="0">
                    <wp:start x="0" y="0"/>
                    <wp:lineTo x="0" y="21333"/>
                    <wp:lineTo x="21525" y="21333"/>
                    <wp:lineTo x="21525" y="0"/>
                    <wp:lineTo x="0" y="0"/>
                  </wp:wrapPolygon>
                </wp:wrapTight>
                <wp:docPr id="12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0455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1C3F1CE" w14:textId="77777777" w:rsidR="009C5C19" w:rsidRPr="00C33915" w:rsidRDefault="009C5C19" w:rsidP="009C5C19">
                            <w:pPr>
                              <w:pStyle w:val="AddressDetails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TRICK OR TREAT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71.45pt;margin-top:248.65pt;width:186.65pt;height:32.4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" filled="f" stroked="f">
                <v:textbox inset="0,0,0,0">
                  <w:txbxContent>
                    <w:p w14:paraId="31C3F1CE" w14:textId="77777777" w:rsidR="009C5C19" w:rsidRPr="00C33915" w:rsidRDefault="009C5C19" w:rsidP="009C5C19">
                      <w:pPr>
                        <w:pStyle w:val="AddressDetails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TRICK OR TREAT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DB9B451" wp14:editId="28474398">
                <wp:simplePos x="0" y="0"/>
                <wp:positionH relativeFrom="page">
                  <wp:posOffset>1515745</wp:posOffset>
                </wp:positionH>
                <wp:positionV relativeFrom="page">
                  <wp:posOffset>3157855</wp:posOffset>
                </wp:positionV>
                <wp:extent cx="2370455" cy="411480"/>
                <wp:effectExtent l="0" t="0" r="17145" b="20320"/>
                <wp:wrapTight wrapText="bothSides">
                  <wp:wrapPolygon edited="0">
                    <wp:start x="0" y="0"/>
                    <wp:lineTo x="0" y="21333"/>
                    <wp:lineTo x="21525" y="21333"/>
                    <wp:lineTo x="21525" y="0"/>
                    <wp:lineTo x="0" y="0"/>
                  </wp:wrapPolygon>
                </wp:wrapTight>
                <wp:docPr id="12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0455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209F12" w14:textId="77777777" w:rsidR="009C5C19" w:rsidRPr="00C33915" w:rsidRDefault="009C5C19" w:rsidP="009C5C19">
                            <w:pPr>
                              <w:pStyle w:val="AddressDetails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TRICK OR TREAT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19.35pt;margin-top:248.65pt;width:186.65pt;height:32.4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" filled="f" stroked="f">
                <v:textbox inset="0,0,0,0">
                  <w:txbxContent>
                    <w:p w14:paraId="7F209F12" w14:textId="77777777" w:rsidR="009C5C19" w:rsidRPr="00C33915" w:rsidRDefault="009C5C19" w:rsidP="009C5C19">
                      <w:pPr>
                        <w:pStyle w:val="AddressDetails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TRICK OR TREAT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6784" behindDoc="0" locked="0" layoutInCell="1" allowOverlap="1" wp14:anchorId="50F8F296" wp14:editId="797F528F">
            <wp:simplePos x="0" y="0"/>
            <wp:positionH relativeFrom="page">
              <wp:posOffset>685800</wp:posOffset>
            </wp:positionH>
            <wp:positionV relativeFrom="page">
              <wp:posOffset>8495030</wp:posOffset>
            </wp:positionV>
            <wp:extent cx="831215" cy="831215"/>
            <wp:effectExtent l="0" t="0" r="6985" b="6985"/>
            <wp:wrapThrough wrapText="bothSides">
              <wp:wrapPolygon edited="0">
                <wp:start x="0" y="0"/>
                <wp:lineTo x="0" y="21121"/>
                <wp:lineTo x="21121" y="21121"/>
                <wp:lineTo x="21121" y="0"/>
                <wp:lineTo x="0" y="0"/>
              </wp:wrapPolygon>
            </wp:wrapThrough>
            <wp:docPr id="123" name="Picture 123" descr="Untitled 1:Users:braydon:Desktop:Unkn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 1:Users:braydon:Desktop:Unknow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2688" behindDoc="0" locked="0" layoutInCell="1" allowOverlap="1" wp14:anchorId="248F31A2" wp14:editId="246FED18">
            <wp:simplePos x="0" y="0"/>
            <wp:positionH relativeFrom="page">
              <wp:posOffset>793115</wp:posOffset>
            </wp:positionH>
            <wp:positionV relativeFrom="page">
              <wp:posOffset>6659245</wp:posOffset>
            </wp:positionV>
            <wp:extent cx="831215" cy="831215"/>
            <wp:effectExtent l="0" t="0" r="6985" b="6985"/>
            <wp:wrapThrough wrapText="bothSides">
              <wp:wrapPolygon edited="0">
                <wp:start x="0" y="0"/>
                <wp:lineTo x="0" y="21121"/>
                <wp:lineTo x="21121" y="21121"/>
                <wp:lineTo x="21121" y="0"/>
                <wp:lineTo x="0" y="0"/>
              </wp:wrapPolygon>
            </wp:wrapThrough>
            <wp:docPr id="121" name="Picture 121" descr="Untitled 1:Users:braydon:Desktop:Unkn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 1:Users:braydon:Desktop:Unknow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9F6">
        <w:rPr>
          <w:noProof/>
        </w:rPr>
        <w:drawing>
          <wp:anchor distT="0" distB="0" distL="114300" distR="114300" simplePos="0" relativeHeight="251758592" behindDoc="0" locked="0" layoutInCell="1" allowOverlap="1" wp14:anchorId="74E77201" wp14:editId="6E0D8AB8">
            <wp:simplePos x="0" y="0"/>
            <wp:positionH relativeFrom="page">
              <wp:posOffset>685800</wp:posOffset>
            </wp:positionH>
            <wp:positionV relativeFrom="page">
              <wp:posOffset>4839970</wp:posOffset>
            </wp:positionV>
            <wp:extent cx="831215" cy="831215"/>
            <wp:effectExtent l="0" t="0" r="6985" b="6985"/>
            <wp:wrapThrough wrapText="bothSides">
              <wp:wrapPolygon edited="0">
                <wp:start x="0" y="0"/>
                <wp:lineTo x="0" y="21121"/>
                <wp:lineTo x="21121" y="21121"/>
                <wp:lineTo x="21121" y="0"/>
                <wp:lineTo x="0" y="0"/>
              </wp:wrapPolygon>
            </wp:wrapThrough>
            <wp:docPr id="119" name="Picture 119" descr="Untitled 1:Users:braydon:Desktop:Unkn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 1:Users:braydon:Desktop:Unknow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9F6">
        <w:rPr>
          <w:noProof/>
        </w:rPr>
        <w:drawing>
          <wp:anchor distT="0" distB="0" distL="114300" distR="114300" simplePos="0" relativeHeight="251756544" behindDoc="0" locked="0" layoutInCell="1" allowOverlap="1" wp14:anchorId="188FA683" wp14:editId="59F3B832">
            <wp:simplePos x="0" y="0"/>
            <wp:positionH relativeFrom="page">
              <wp:posOffset>3886200</wp:posOffset>
            </wp:positionH>
            <wp:positionV relativeFrom="page">
              <wp:posOffset>2994025</wp:posOffset>
            </wp:positionV>
            <wp:extent cx="831215" cy="831215"/>
            <wp:effectExtent l="0" t="0" r="6985" b="6985"/>
            <wp:wrapThrough wrapText="bothSides">
              <wp:wrapPolygon edited="0">
                <wp:start x="0" y="0"/>
                <wp:lineTo x="0" y="21121"/>
                <wp:lineTo x="21121" y="21121"/>
                <wp:lineTo x="21121" y="0"/>
                <wp:lineTo x="0" y="0"/>
              </wp:wrapPolygon>
            </wp:wrapThrough>
            <wp:docPr id="118" name="Picture 118" descr="Untitled 1:Users:braydon:Desktop:Unkn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 1:Users:braydon:Desktop:Unknow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9F6">
        <w:rPr>
          <w:noProof/>
        </w:rPr>
        <w:drawing>
          <wp:anchor distT="0" distB="0" distL="114300" distR="114300" simplePos="0" relativeHeight="251754496" behindDoc="0" locked="0" layoutInCell="1" allowOverlap="1" wp14:anchorId="75EE3060" wp14:editId="4DC2C763">
            <wp:simplePos x="0" y="0"/>
            <wp:positionH relativeFrom="page">
              <wp:posOffset>685800</wp:posOffset>
            </wp:positionH>
            <wp:positionV relativeFrom="page">
              <wp:posOffset>2994025</wp:posOffset>
            </wp:positionV>
            <wp:extent cx="831215" cy="831215"/>
            <wp:effectExtent l="0" t="0" r="6985" b="6985"/>
            <wp:wrapThrough wrapText="bothSides">
              <wp:wrapPolygon edited="0">
                <wp:start x="0" y="0"/>
                <wp:lineTo x="0" y="21121"/>
                <wp:lineTo x="21121" y="21121"/>
                <wp:lineTo x="21121" y="0"/>
                <wp:lineTo x="0" y="0"/>
              </wp:wrapPolygon>
            </wp:wrapThrough>
            <wp:docPr id="117" name="Picture 117" descr="Untitled 1:Users:braydon:Desktop:Unkn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 1:Users:braydon:Desktop:Unknow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9F6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4680C30" wp14:editId="66A86481">
                <wp:simplePos x="0" y="0"/>
                <wp:positionH relativeFrom="page">
                  <wp:posOffset>3971290</wp:posOffset>
                </wp:positionH>
                <wp:positionV relativeFrom="page">
                  <wp:posOffset>7836535</wp:posOffset>
                </wp:positionV>
                <wp:extent cx="2927350" cy="791845"/>
                <wp:effectExtent l="0" t="0" r="19050" b="20955"/>
                <wp:wrapTight wrapText="bothSides">
                  <wp:wrapPolygon edited="0">
                    <wp:start x="0" y="0"/>
                    <wp:lineTo x="0" y="21479"/>
                    <wp:lineTo x="21553" y="21479"/>
                    <wp:lineTo x="21553" y="0"/>
                    <wp:lineTo x="0" y="0"/>
                  </wp:wrapPolygon>
                </wp:wrapTight>
                <wp:docPr id="116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384B7E" w14:textId="77777777" w:rsidR="00DC09F6" w:rsidRPr="00AB3ACC" w:rsidRDefault="00DC09F6" w:rsidP="00DC09F6">
                            <w:pPr>
                              <w:pStyle w:val="Name"/>
                            </w:pPr>
                            <w:r>
                              <w:t>I have my own special reasons why I can't say, "Trick or Treat." Please take this card as a Thank you.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34" type="#_x0000_t202" style="position:absolute;margin-left:312.7pt;margin-top:617.05pt;width:230.5pt;height:62.35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" filled="f" stroked="f">
                <v:textbox inset="0,0,0,0">
                  <w:txbxContent>
                    <w:p w14:paraId="22384B7E" w14:textId="77777777" w:rsidR="00DC09F6" w:rsidRPr="00AB3ACC" w:rsidRDefault="00DC09F6" w:rsidP="00DC09F6">
                      <w:pPr>
                        <w:pStyle w:val="Name"/>
                      </w:pPr>
                      <w:r>
                        <w:t>I have my own special reasons why I can't say, "Trick or Treat." Please take this card as a Thank you.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DC09F6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524853F" wp14:editId="4518C0AA">
                <wp:simplePos x="0" y="0"/>
                <wp:positionH relativeFrom="page">
                  <wp:posOffset>793115</wp:posOffset>
                </wp:positionH>
                <wp:positionV relativeFrom="page">
                  <wp:posOffset>7907020</wp:posOffset>
                </wp:positionV>
                <wp:extent cx="2927350" cy="791845"/>
                <wp:effectExtent l="0" t="0" r="19050" b="20955"/>
                <wp:wrapTight wrapText="bothSides">
                  <wp:wrapPolygon edited="0">
                    <wp:start x="0" y="0"/>
                    <wp:lineTo x="0" y="21479"/>
                    <wp:lineTo x="21553" y="21479"/>
                    <wp:lineTo x="21553" y="0"/>
                    <wp:lineTo x="0" y="0"/>
                  </wp:wrapPolygon>
                </wp:wrapTight>
                <wp:docPr id="115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184DB93" w14:textId="77777777" w:rsidR="00DC09F6" w:rsidRPr="00AB3ACC" w:rsidRDefault="00DC09F6" w:rsidP="00DC09F6">
                            <w:pPr>
                              <w:pStyle w:val="Name"/>
                            </w:pPr>
                            <w:r>
                              <w:t>I have my own special reasons why I can't say, "Trick or Treat." Please take this card as a Thank you.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62.45pt;margin-top:622.6pt;width:230.5pt;height:62.35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" filled="f" stroked="f">
                <v:textbox inset="0,0,0,0">
                  <w:txbxContent>
                    <w:p w14:paraId="7184DB93" w14:textId="77777777" w:rsidR="00DC09F6" w:rsidRPr="00AB3ACC" w:rsidRDefault="00DC09F6" w:rsidP="00DC09F6">
                      <w:pPr>
                        <w:pStyle w:val="Name"/>
                      </w:pPr>
                      <w:r>
                        <w:t>I have my own special reasons why I can't say, "Trick or Treat." Please take this card as a Thank you.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DC09F6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1A4207C" wp14:editId="707F1002">
                <wp:simplePos x="0" y="0"/>
                <wp:positionH relativeFrom="page">
                  <wp:posOffset>3971290</wp:posOffset>
                </wp:positionH>
                <wp:positionV relativeFrom="page">
                  <wp:posOffset>6007735</wp:posOffset>
                </wp:positionV>
                <wp:extent cx="2927350" cy="791845"/>
                <wp:effectExtent l="0" t="0" r="19050" b="20955"/>
                <wp:wrapTight wrapText="bothSides">
                  <wp:wrapPolygon edited="0">
                    <wp:start x="0" y="0"/>
                    <wp:lineTo x="0" y="21479"/>
                    <wp:lineTo x="21553" y="21479"/>
                    <wp:lineTo x="21553" y="0"/>
                    <wp:lineTo x="0" y="0"/>
                  </wp:wrapPolygon>
                </wp:wrapTight>
                <wp:docPr id="114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6F3D96" w14:textId="77777777" w:rsidR="00DC09F6" w:rsidRPr="00AB3ACC" w:rsidRDefault="00DC09F6" w:rsidP="00DC09F6">
                            <w:pPr>
                              <w:pStyle w:val="Name"/>
                            </w:pPr>
                            <w:r>
                              <w:t>I have my own special reasons why I can't say, "Trick or Treat." Please take this card as a Thank you.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12.7pt;margin-top:473.05pt;width:230.5pt;height:62.35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" filled="f" stroked="f">
                <v:textbox inset="0,0,0,0">
                  <w:txbxContent>
                    <w:p w14:paraId="656F3D96" w14:textId="77777777" w:rsidR="00DC09F6" w:rsidRPr="00AB3ACC" w:rsidRDefault="00DC09F6" w:rsidP="00DC09F6">
                      <w:pPr>
                        <w:pStyle w:val="Name"/>
                      </w:pPr>
                      <w:r>
                        <w:t>I have my own special reasons why I can't say, "Trick or Treat." Please take this card as a Thank you.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DC09F6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5960A32" wp14:editId="78120889">
                <wp:simplePos x="0" y="0"/>
                <wp:positionH relativeFrom="page">
                  <wp:posOffset>793115</wp:posOffset>
                </wp:positionH>
                <wp:positionV relativeFrom="page">
                  <wp:posOffset>6007735</wp:posOffset>
                </wp:positionV>
                <wp:extent cx="2927350" cy="791845"/>
                <wp:effectExtent l="0" t="0" r="19050" b="20955"/>
                <wp:wrapTight wrapText="bothSides">
                  <wp:wrapPolygon edited="0">
                    <wp:start x="0" y="0"/>
                    <wp:lineTo x="0" y="21479"/>
                    <wp:lineTo x="21553" y="21479"/>
                    <wp:lineTo x="21553" y="0"/>
                    <wp:lineTo x="0" y="0"/>
                  </wp:wrapPolygon>
                </wp:wrapTight>
                <wp:docPr id="11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8E78FC" w14:textId="77777777" w:rsidR="00DC09F6" w:rsidRPr="00AB3ACC" w:rsidRDefault="00DC09F6" w:rsidP="00DC09F6">
                            <w:pPr>
                              <w:pStyle w:val="Name"/>
                            </w:pPr>
                            <w:r>
                              <w:t>I have my own special reasons why I can't say, "Trick or Treat." Please take this card as a Thank you.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62.45pt;margin-top:473.05pt;width:230.5pt;height:62.35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" filled="f" stroked="f">
                <v:textbox inset="0,0,0,0">
                  <w:txbxContent>
                    <w:p w14:paraId="398E78FC" w14:textId="77777777" w:rsidR="00DC09F6" w:rsidRPr="00AB3ACC" w:rsidRDefault="00DC09F6" w:rsidP="00DC09F6">
                      <w:pPr>
                        <w:pStyle w:val="Name"/>
                      </w:pPr>
                      <w:r>
                        <w:t>I have my own special reasons why I can't say, "Trick or Treat." Please take this card as a Thank you.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DC09F6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6DE70F2" wp14:editId="7E9FD372">
                <wp:simplePos x="0" y="0"/>
                <wp:positionH relativeFrom="page">
                  <wp:posOffset>3971290</wp:posOffset>
                </wp:positionH>
                <wp:positionV relativeFrom="page">
                  <wp:posOffset>4237355</wp:posOffset>
                </wp:positionV>
                <wp:extent cx="2927350" cy="791845"/>
                <wp:effectExtent l="0" t="0" r="19050" b="20955"/>
                <wp:wrapTight wrapText="bothSides">
                  <wp:wrapPolygon edited="0">
                    <wp:start x="0" y="0"/>
                    <wp:lineTo x="0" y="21479"/>
                    <wp:lineTo x="21553" y="21479"/>
                    <wp:lineTo x="21553" y="0"/>
                    <wp:lineTo x="0" y="0"/>
                  </wp:wrapPolygon>
                </wp:wrapTight>
                <wp:docPr id="112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05DDAF" w14:textId="77777777" w:rsidR="00DC09F6" w:rsidRPr="00AB3ACC" w:rsidRDefault="00DC09F6" w:rsidP="00DC09F6">
                            <w:pPr>
                              <w:pStyle w:val="Name"/>
                            </w:pPr>
                            <w:r>
                              <w:t>I have my own special reasons why I can't say, "Trick or Treat." Please take this card as a Thank you.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12.7pt;margin-top:333.65pt;width:230.5pt;height:62.35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" filled="f" stroked="f">
                <v:textbox inset="0,0,0,0">
                  <w:txbxContent>
                    <w:p w14:paraId="7F05DDAF" w14:textId="77777777" w:rsidR="00DC09F6" w:rsidRPr="00AB3ACC" w:rsidRDefault="00DC09F6" w:rsidP="00DC09F6">
                      <w:pPr>
                        <w:pStyle w:val="Name"/>
                      </w:pPr>
                      <w:r>
                        <w:t>I have my own special reasons why I can't say, "Trick or Treat." Please take this card as a Thank you.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DC09F6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47FACF5" wp14:editId="411B0640">
                <wp:simplePos x="0" y="0"/>
                <wp:positionH relativeFrom="page">
                  <wp:posOffset>793115</wp:posOffset>
                </wp:positionH>
                <wp:positionV relativeFrom="page">
                  <wp:posOffset>4237355</wp:posOffset>
                </wp:positionV>
                <wp:extent cx="2927350" cy="791845"/>
                <wp:effectExtent l="0" t="0" r="19050" b="20955"/>
                <wp:wrapTight wrapText="bothSides">
                  <wp:wrapPolygon edited="0">
                    <wp:start x="0" y="0"/>
                    <wp:lineTo x="0" y="21479"/>
                    <wp:lineTo x="21553" y="21479"/>
                    <wp:lineTo x="21553" y="0"/>
                    <wp:lineTo x="0" y="0"/>
                  </wp:wrapPolygon>
                </wp:wrapTight>
                <wp:docPr id="111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06DA41" w14:textId="77777777" w:rsidR="00DC09F6" w:rsidRPr="00AB3ACC" w:rsidRDefault="00DC09F6" w:rsidP="00DC09F6">
                            <w:pPr>
                              <w:pStyle w:val="Name"/>
                            </w:pPr>
                            <w:r>
                              <w:t>I have my own special reasons why I can't say, "Trick or Treat." Please take this card as a Thank you.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62.45pt;margin-top:333.65pt;width:230.5pt;height:62.3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" filled="f" stroked="f">
                <v:textbox inset="0,0,0,0">
                  <w:txbxContent>
                    <w:p w14:paraId="4A06DA41" w14:textId="77777777" w:rsidR="00DC09F6" w:rsidRPr="00AB3ACC" w:rsidRDefault="00DC09F6" w:rsidP="00DC09F6">
                      <w:pPr>
                        <w:pStyle w:val="Name"/>
                      </w:pPr>
                      <w:r>
                        <w:t>I have my own special reasons why I can't say, "Trick or Treat." Please take this card as a Thank you.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DC09F6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4CB9785" wp14:editId="5180B417">
                <wp:simplePos x="0" y="0"/>
                <wp:positionH relativeFrom="page">
                  <wp:posOffset>3971290</wp:posOffset>
                </wp:positionH>
                <wp:positionV relativeFrom="page">
                  <wp:posOffset>2343785</wp:posOffset>
                </wp:positionV>
                <wp:extent cx="2927350" cy="791845"/>
                <wp:effectExtent l="0" t="0" r="19050" b="20955"/>
                <wp:wrapTight wrapText="bothSides">
                  <wp:wrapPolygon edited="0">
                    <wp:start x="0" y="0"/>
                    <wp:lineTo x="0" y="21479"/>
                    <wp:lineTo x="21553" y="21479"/>
                    <wp:lineTo x="21553" y="0"/>
                    <wp:lineTo x="0" y="0"/>
                  </wp:wrapPolygon>
                </wp:wrapTight>
                <wp:docPr id="110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F1B522" w14:textId="77777777" w:rsidR="00DC09F6" w:rsidRPr="00AB3ACC" w:rsidRDefault="00DC09F6" w:rsidP="00DC09F6">
                            <w:pPr>
                              <w:pStyle w:val="Name"/>
                            </w:pPr>
                            <w:r>
                              <w:t>I have my own special reasons why I can't say, "Trick or Treat." Please take this card as a Thank you.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12.7pt;margin-top:184.55pt;width:230.5pt;height:62.35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" filled="f" stroked="f">
                <v:textbox inset="0,0,0,0">
                  <w:txbxContent>
                    <w:p w14:paraId="5FF1B522" w14:textId="77777777" w:rsidR="00DC09F6" w:rsidRPr="00AB3ACC" w:rsidRDefault="00DC09F6" w:rsidP="00DC09F6">
                      <w:pPr>
                        <w:pStyle w:val="Name"/>
                      </w:pPr>
                      <w:r>
                        <w:t>I have my own special reasons why I can't say, "Trick or Treat." Please take this card as a Thank you.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DC09F6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189A9FA" wp14:editId="294AAA92">
                <wp:simplePos x="0" y="0"/>
                <wp:positionH relativeFrom="page">
                  <wp:posOffset>793115</wp:posOffset>
                </wp:positionH>
                <wp:positionV relativeFrom="page">
                  <wp:posOffset>2366010</wp:posOffset>
                </wp:positionV>
                <wp:extent cx="2927350" cy="791845"/>
                <wp:effectExtent l="0" t="0" r="19050" b="20955"/>
                <wp:wrapTight wrapText="bothSides">
                  <wp:wrapPolygon edited="0">
                    <wp:start x="0" y="0"/>
                    <wp:lineTo x="0" y="21479"/>
                    <wp:lineTo x="21553" y="21479"/>
                    <wp:lineTo x="21553" y="0"/>
                    <wp:lineTo x="0" y="0"/>
                  </wp:wrapPolygon>
                </wp:wrapTight>
                <wp:docPr id="109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9017C2" w14:textId="77777777" w:rsidR="00DC09F6" w:rsidRPr="00AB3ACC" w:rsidRDefault="00DC09F6" w:rsidP="00DC09F6">
                            <w:pPr>
                              <w:pStyle w:val="Name"/>
                            </w:pPr>
                            <w:r>
                              <w:t>I have my own special reasons why I can't say, "Trick or Treat." Please take this card as a Thank you.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62.45pt;margin-top:186.3pt;width:230.5pt;height:62.35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" filled="f" stroked="f">
                <v:textbox inset="0,0,0,0">
                  <w:txbxContent>
                    <w:p w14:paraId="069017C2" w14:textId="77777777" w:rsidR="00DC09F6" w:rsidRPr="00AB3ACC" w:rsidRDefault="00DC09F6" w:rsidP="00DC09F6">
                      <w:pPr>
                        <w:pStyle w:val="Name"/>
                      </w:pPr>
                      <w:r>
                        <w:t>I have my own special reasons why I can't say, "Trick or Treat." Please take this card as a Thank you.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DC09F6">
        <w:rPr>
          <w:noProof/>
        </w:rPr>
        <w:drawing>
          <wp:anchor distT="0" distB="0" distL="114300" distR="114300" simplePos="0" relativeHeight="251736064" behindDoc="0" locked="0" layoutInCell="1" allowOverlap="1" wp14:anchorId="307E7935" wp14:editId="7EFCBBBE">
            <wp:simplePos x="0" y="0"/>
            <wp:positionH relativeFrom="page">
              <wp:posOffset>6527800</wp:posOffset>
            </wp:positionH>
            <wp:positionV relativeFrom="page">
              <wp:posOffset>1779270</wp:posOffset>
            </wp:positionV>
            <wp:extent cx="494665" cy="494665"/>
            <wp:effectExtent l="0" t="0" r="0" b="0"/>
            <wp:wrapThrough wrapText="bothSides">
              <wp:wrapPolygon edited="0">
                <wp:start x="0" y="0"/>
                <wp:lineTo x="0" y="19964"/>
                <wp:lineTo x="19964" y="19964"/>
                <wp:lineTo x="19964" y="0"/>
                <wp:lineTo x="0" y="0"/>
              </wp:wrapPolygon>
            </wp:wrapThrough>
            <wp:docPr id="108" name="Picture 108" descr="Untitled 1:Users:braydon:Desktop:fb_profile_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 1:Users:braydon:Desktop:fb_profile_im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9F6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0BB71E4" wp14:editId="720D1A0E">
                <wp:simplePos x="0" y="0"/>
                <wp:positionH relativeFrom="page">
                  <wp:posOffset>4803775</wp:posOffset>
                </wp:positionH>
                <wp:positionV relativeFrom="page">
                  <wp:posOffset>1445260</wp:posOffset>
                </wp:positionV>
                <wp:extent cx="2370455" cy="411480"/>
                <wp:effectExtent l="0" t="0" r="17145" b="20320"/>
                <wp:wrapTight wrapText="bothSides">
                  <wp:wrapPolygon edited="0">
                    <wp:start x="0" y="0"/>
                    <wp:lineTo x="0" y="21333"/>
                    <wp:lineTo x="21525" y="21333"/>
                    <wp:lineTo x="21525" y="0"/>
                    <wp:lineTo x="0" y="0"/>
                  </wp:wrapPolygon>
                </wp:wrapTight>
                <wp:docPr id="10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0455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3EF79B" w14:textId="77777777" w:rsidR="00DC09F6" w:rsidRPr="00C33915" w:rsidRDefault="00DC09F6" w:rsidP="00DC09F6">
                            <w:pPr>
                              <w:pStyle w:val="AddressDetails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TRICK OR TREAT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78.25pt;margin-top:113.8pt;width:186.65pt;height:32.4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" filled="f" stroked="f">
                <v:textbox inset="0,0,0,0">
                  <w:txbxContent>
                    <w:p w14:paraId="653EF79B" w14:textId="77777777" w:rsidR="00DC09F6" w:rsidRPr="00C33915" w:rsidRDefault="00DC09F6" w:rsidP="00DC09F6">
                      <w:pPr>
                        <w:pStyle w:val="AddressDetails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TRICK OR TREAT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DC09F6">
        <w:rPr>
          <w:noProof/>
        </w:rPr>
        <w:drawing>
          <wp:anchor distT="0" distB="0" distL="114300" distR="114300" simplePos="0" relativeHeight="251731968" behindDoc="0" locked="0" layoutInCell="1" allowOverlap="1" wp14:anchorId="7BAD904E" wp14:editId="4C85FF0A">
            <wp:simplePos x="0" y="0"/>
            <wp:positionH relativeFrom="page">
              <wp:posOffset>3971290</wp:posOffset>
            </wp:positionH>
            <wp:positionV relativeFrom="page">
              <wp:posOffset>1233170</wp:posOffset>
            </wp:positionV>
            <wp:extent cx="831215" cy="831215"/>
            <wp:effectExtent l="0" t="0" r="6985" b="6985"/>
            <wp:wrapThrough wrapText="bothSides">
              <wp:wrapPolygon edited="0">
                <wp:start x="0" y="0"/>
                <wp:lineTo x="0" y="21121"/>
                <wp:lineTo x="21121" y="21121"/>
                <wp:lineTo x="21121" y="0"/>
                <wp:lineTo x="0" y="0"/>
              </wp:wrapPolygon>
            </wp:wrapThrough>
            <wp:docPr id="106" name="Picture 106" descr="Untitled 1:Users:braydon:Desktop:Unkn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 1:Users:braydon:Desktop:Unknow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9F6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B960277" wp14:editId="54E97548">
                <wp:simplePos x="0" y="0"/>
                <wp:positionH relativeFrom="page">
                  <wp:posOffset>3971290</wp:posOffset>
                </wp:positionH>
                <wp:positionV relativeFrom="page">
                  <wp:posOffset>521335</wp:posOffset>
                </wp:positionV>
                <wp:extent cx="2927350" cy="791845"/>
                <wp:effectExtent l="0" t="0" r="19050" b="20955"/>
                <wp:wrapTight wrapText="bothSides">
                  <wp:wrapPolygon edited="0">
                    <wp:start x="0" y="0"/>
                    <wp:lineTo x="0" y="21479"/>
                    <wp:lineTo x="21553" y="21479"/>
                    <wp:lineTo x="21553" y="0"/>
                    <wp:lineTo x="0" y="0"/>
                  </wp:wrapPolygon>
                </wp:wrapTight>
                <wp:docPr id="105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DB460B" w14:textId="77777777" w:rsidR="00DC09F6" w:rsidRPr="00AB3ACC" w:rsidRDefault="00DC09F6" w:rsidP="00DC09F6">
                            <w:pPr>
                              <w:pStyle w:val="Name"/>
                            </w:pPr>
                            <w:r>
                              <w:t>I have my own special reasons why I can't say, "Trick or Treat." Please take this card as a Thank you.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312.7pt;margin-top:41.05pt;width:230.5pt;height:62.3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" filled="f" stroked="f">
                <v:textbox inset="0,0,0,0">
                  <w:txbxContent>
                    <w:p w14:paraId="0BDB460B" w14:textId="77777777" w:rsidR="00DC09F6" w:rsidRPr="00AB3ACC" w:rsidRDefault="00DC09F6" w:rsidP="00DC09F6">
                      <w:pPr>
                        <w:pStyle w:val="Name"/>
                      </w:pPr>
                      <w:r>
                        <w:t>I have my own special reasons why I can't say, "Trick or Treat." Please take this card as a Thank you.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D271DA">
        <w:rPr>
          <w:noProof/>
        </w:rPr>
        <w:drawing>
          <wp:anchor distT="0" distB="0" distL="114300" distR="114300" simplePos="0" relativeHeight="251726848" behindDoc="0" locked="0" layoutInCell="1" allowOverlap="1" wp14:anchorId="1B453422" wp14:editId="48EDC22F">
            <wp:simplePos x="0" y="0"/>
            <wp:positionH relativeFrom="page">
              <wp:posOffset>685800</wp:posOffset>
            </wp:positionH>
            <wp:positionV relativeFrom="page">
              <wp:posOffset>1268730</wp:posOffset>
            </wp:positionV>
            <wp:extent cx="831215" cy="831215"/>
            <wp:effectExtent l="0" t="0" r="6985" b="6985"/>
            <wp:wrapThrough wrapText="bothSides">
              <wp:wrapPolygon edited="0">
                <wp:start x="0" y="0"/>
                <wp:lineTo x="0" y="21121"/>
                <wp:lineTo x="21121" y="21121"/>
                <wp:lineTo x="21121" y="0"/>
                <wp:lineTo x="0" y="0"/>
              </wp:wrapPolygon>
            </wp:wrapThrough>
            <wp:docPr id="91" name="Picture 91" descr="Untitled 1:Users:braydon:Desktop:Unkn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 1:Users:braydon:Desktop:Unknow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1D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3F6A00" wp14:editId="6FD27589">
                <wp:simplePos x="0" y="0"/>
                <wp:positionH relativeFrom="page">
                  <wp:posOffset>1515745</wp:posOffset>
                </wp:positionH>
                <wp:positionV relativeFrom="page">
                  <wp:posOffset>1445260</wp:posOffset>
                </wp:positionV>
                <wp:extent cx="2370455" cy="411480"/>
                <wp:effectExtent l="0" t="0" r="17145" b="20320"/>
                <wp:wrapTight wrapText="bothSides">
                  <wp:wrapPolygon edited="0">
                    <wp:start x="0" y="0"/>
                    <wp:lineTo x="0" y="21333"/>
                    <wp:lineTo x="21525" y="21333"/>
                    <wp:lineTo x="21525" y="0"/>
                    <wp:lineTo x="0" y="0"/>
                  </wp:wrapPolygon>
                </wp:wrapTight>
                <wp:docPr id="5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0455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85430D" w14:textId="77777777" w:rsidR="00DC09F6" w:rsidRPr="00C33915" w:rsidRDefault="00DC09F6" w:rsidP="00AB3ACC">
                            <w:pPr>
                              <w:pStyle w:val="AddressDetails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TRICK OR TREAT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19.35pt;margin-top:113.8pt;width:186.65pt;height:32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" filled="f" stroked="f">
                <v:textbox inset="0,0,0,0">
                  <w:txbxContent>
                    <w:p w14:paraId="2785430D" w14:textId="77777777" w:rsidR="00DC09F6" w:rsidRPr="00C33915" w:rsidRDefault="00DC09F6" w:rsidP="00AB3ACC">
                      <w:pPr>
                        <w:pStyle w:val="AddressDetails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TRICK OR TREAT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C3391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40C6A" wp14:editId="688D4441">
                <wp:simplePos x="0" y="0"/>
                <wp:positionH relativeFrom="page">
                  <wp:posOffset>815975</wp:posOffset>
                </wp:positionH>
                <wp:positionV relativeFrom="page">
                  <wp:posOffset>521335</wp:posOffset>
                </wp:positionV>
                <wp:extent cx="2927350" cy="791845"/>
                <wp:effectExtent l="0" t="0" r="19050" b="20955"/>
                <wp:wrapTight wrapText="bothSides">
                  <wp:wrapPolygon edited="0">
                    <wp:start x="0" y="0"/>
                    <wp:lineTo x="0" y="21479"/>
                    <wp:lineTo x="21553" y="21479"/>
                    <wp:lineTo x="21553" y="0"/>
                    <wp:lineTo x="0" y="0"/>
                  </wp:wrapPolygon>
                </wp:wrapTight>
                <wp:docPr id="7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A98B01" w14:textId="77777777" w:rsidR="00DC09F6" w:rsidRPr="00AB3ACC" w:rsidRDefault="00DC09F6" w:rsidP="00512063">
                            <w:pPr>
                              <w:pStyle w:val="Name"/>
                            </w:pPr>
                            <w:r>
                              <w:t>I have my own special reasons why I can't say, "Trick or Treat." Please take this card as a Thank you.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64.25pt;margin-top:41.05pt;width:230.5pt;height:62.3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" filled="f" stroked="f">
                <v:textbox inset="0,0,0,0">
                  <w:txbxContent>
                    <w:p w14:paraId="1CA98B01" w14:textId="77777777" w:rsidR="00DC09F6" w:rsidRPr="00AB3ACC" w:rsidRDefault="00DC09F6" w:rsidP="00512063">
                      <w:pPr>
                        <w:pStyle w:val="Name"/>
                      </w:pPr>
                      <w:r>
                        <w:t>I have my own special reasons why I can't say, "Trick or Treat." Please take this card as a Thank you.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C33915">
        <w:rPr>
          <w:noProof/>
        </w:rPr>
        <w:drawing>
          <wp:anchor distT="0" distB="0" distL="114300" distR="114300" simplePos="0" relativeHeight="251727872" behindDoc="0" locked="0" layoutInCell="1" allowOverlap="1" wp14:anchorId="0E80544C" wp14:editId="6C2EA38D">
            <wp:simplePos x="0" y="0"/>
            <wp:positionH relativeFrom="page">
              <wp:posOffset>3225800</wp:posOffset>
            </wp:positionH>
            <wp:positionV relativeFrom="page">
              <wp:posOffset>1779270</wp:posOffset>
            </wp:positionV>
            <wp:extent cx="494665" cy="494665"/>
            <wp:effectExtent l="0" t="0" r="0" b="0"/>
            <wp:wrapThrough wrapText="bothSides">
              <wp:wrapPolygon edited="0">
                <wp:start x="0" y="0"/>
                <wp:lineTo x="0" y="19964"/>
                <wp:lineTo x="19964" y="19964"/>
                <wp:lineTo x="19964" y="0"/>
                <wp:lineTo x="0" y="0"/>
              </wp:wrapPolygon>
            </wp:wrapThrough>
            <wp:docPr id="92" name="Picture 92" descr="Untitled 1:Users:braydon:Desktop:fb_profile_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 1:Users:braydon:Desktop:fb_profile_im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285406" w:rsidSect="00285406">
      <w:headerReference w:type="default" r:id="rId10"/>
      <w:footerReference w:type="default" r:id="rId11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F48BF" w14:textId="77777777" w:rsidR="00DC09F6" w:rsidRDefault="00DC09F6">
      <w:pPr>
        <w:spacing w:after="0"/>
      </w:pPr>
      <w:r>
        <w:separator/>
      </w:r>
    </w:p>
  </w:endnote>
  <w:endnote w:type="continuationSeparator" w:id="0">
    <w:p w14:paraId="1D88E7D6" w14:textId="77777777" w:rsidR="00DC09F6" w:rsidRDefault="00DC09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CCAB3" w14:textId="77777777" w:rsidR="00DC09F6" w:rsidRDefault="00DC09F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46DD8831" wp14:editId="3BBE9632">
              <wp:simplePos x="0" y="0"/>
              <wp:positionH relativeFrom="page">
                <wp:posOffset>3886200</wp:posOffset>
              </wp:positionH>
              <wp:positionV relativeFrom="page">
                <wp:posOffset>7772400</wp:posOffset>
              </wp:positionV>
              <wp:extent cx="3200400" cy="1828800"/>
              <wp:effectExtent l="0" t="0" r="0" b="0"/>
              <wp:wrapTight wrapText="bothSides">
                <wp:wrapPolygon edited="0">
                  <wp:start x="-64" y="0"/>
                  <wp:lineTo x="-64" y="788"/>
                  <wp:lineTo x="6043" y="1688"/>
                  <wp:lineTo x="10800" y="1800"/>
                  <wp:lineTo x="10800" y="18000"/>
                  <wp:lineTo x="-64" y="19350"/>
                  <wp:lineTo x="-64" y="21375"/>
                  <wp:lineTo x="21600" y="21375"/>
                  <wp:lineTo x="21600" y="19350"/>
                  <wp:lineTo x="10800" y="18000"/>
                  <wp:lineTo x="10800" y="1800"/>
                  <wp:lineTo x="12086" y="1688"/>
                  <wp:lineTo x="14271" y="675"/>
                  <wp:lineTo x="14271" y="0"/>
                  <wp:lineTo x="-64" y="0"/>
                </wp:wrapPolygon>
              </wp:wrapTight>
              <wp:docPr id="13" name="Group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00400" cy="1828800"/>
                        <a:chOff x="1080" y="720"/>
                        <a:chExt cx="5040" cy="2880"/>
                      </a:xfrm>
                    </wpg:grpSpPr>
                    <wps:wsp>
                      <wps:cNvPr id="14" name="Rectangle 41"/>
                      <wps:cNvSpPr>
                        <a:spLocks noChangeArrowheads="1"/>
                      </wps:cNvSpPr>
                      <wps:spPr bwMode="auto">
                        <a:xfrm>
                          <a:off x="1080" y="720"/>
                          <a:ext cx="3312" cy="10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15" name="Rectangle 42"/>
                      <wps:cNvSpPr>
                        <a:spLocks noChangeArrowheads="1"/>
                      </wps:cNvSpPr>
                      <wps:spPr bwMode="auto">
                        <a:xfrm>
                          <a:off x="1080" y="3319"/>
                          <a:ext cx="3312" cy="28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16" name="Rectangle 43"/>
                      <wps:cNvSpPr>
                        <a:spLocks noChangeArrowheads="1"/>
                      </wps:cNvSpPr>
                      <wps:spPr bwMode="auto">
                        <a:xfrm>
                          <a:off x="4392" y="3319"/>
                          <a:ext cx="1728" cy="281"/>
                        </a:xfrm>
                        <a:prstGeom prst="rect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0" o:spid="_x0000_s1026" style="position:absolute;margin-left:306pt;margin-top:612pt;width:252pt;height:2in;z-index:251670528;mso-position-horizontal-relative:page;mso-position-vertical-relative:page" coordorigin="1080,720" coordsize="5040,28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">
              <v:rect id="Rectangle 41" o:spid="_x0000_s1027" style="position:absolute;left:1080;top:720;width:3312;height:10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1KGnwwAA&#10;ANsAAAAPAAAAZHJzL2Rvd25yZXYueG1sRE9NTwIxEL2b+B+aMfEmXQlRXChkY5B4Al0McJxsh+3q&#10;drppCyz/npqYeJuX9znTeW9bcSIfGscKHgcZCOLK6YZrBV+bt4cxiBCRNbaOScGFAsxntzdTzLU7&#10;8yedyliLFMIhRwUmxi6XMlSGLIaB64gTd3DeYkzQ11J7PKdw28phlj1Jiw2nBoMdvRqqfsqjVbBo&#10;d4Xx2+/R6lmW+xf3US/Xu0Kp+7u+mICI1Md/8Z/7Xaf5I/j9JR0gZ1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e1KGnwwAAANsAAAAPAAAAAAAAAAAAAAAAAJcCAABkcnMvZG93&#10;bnJldi54bWxQSwUGAAAAAAQABAD1AAAAhwMAAAAA&#10;" fillcolor="#8c73d0 [3204]" stroked="f" strokecolor="#4a7ebb" strokeweight="1.5pt">
                <v:shadow opacity="22938f" mv:blur="38100f" offset="0,2pt"/>
                <v:textbox inset=",7.2pt,,7.2pt"/>
              </v:rect>
              <v:rect id="Rectangle 42" o:spid="_x0000_s1028" style="position:absolute;left:1080;top:3319;width:3312;height:2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mAQ8wwAA&#10;ANsAAAAPAAAAZHJzL2Rvd25yZXYueG1sRE9LTwIxEL6b8B+aIfEmXQyKLhSyMWg8+ViIcJxsh+3C&#10;drppK6z/3pqYcJsv33Pmy9624kQ+NI4VjEcZCOLK6YZrBZv1880DiBCRNbaOScEPBVguBldzzLU7&#10;8yedyliLFMIhRwUmxi6XMlSGLIaR64gTt3feYkzQ11J7PKdw28rbLLuXFhtODQY7ejJUHctvq2DV&#10;bgvjvw6Tt6ksd4/uo3553xZKXQ/7YgYiUh8v4n/3q07z7+Dvl3SAXPw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xmAQ8wwAAANsAAAAPAAAAAAAAAAAAAAAAAJcCAABkcnMvZG93&#10;bnJldi54bWxQSwUGAAAAAAQABAD1AAAAhwMAAAAA&#10;" fillcolor="#8c73d0 [3204]" stroked="f" strokecolor="#4a7ebb" strokeweight="1.5pt">
                <v:shadow opacity="22938f" mv:blur="38100f" offset="0,2pt"/>
                <v:textbox inset=",7.2pt,,7.2pt"/>
              </v:rect>
              <v:rect id="Rectangle 43" o:spid="_x0000_s1029" style="position:absolute;left:4392;top:3319;width:1728;height:2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/LWwvwAA&#10;ANsAAAAPAAAAZHJzL2Rvd25yZXYueG1sRE9Li8IwEL4v+B/CCN7W1FeR2lREFDwJuovnoRnbYjMp&#10;TfrYf78RFvY2H99z0v1oatFT6yrLChbzCARxbnXFhYLvr/PnFoTzyBpry6Tghxzss8lHiom2A9+o&#10;v/tChBB2CSoovW8SKV1ekkE3tw1x4J62NegDbAupWxxCuKnlMopiabDi0FBiQ8eS8te9MwrWeNLX&#10;DvWDr8flpRs2/Srqn0rNpuNhB8LT6P/Ff+6LDvNjeP8SDpDZL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H/8tbC/AAAA2wAAAA8AAAAAAAAAAAAAAAAAlwIAAGRycy9kb3ducmV2&#10;LnhtbFBLBQYAAAAABAAEAPUAAACDAwAAAAA=&#10;" fillcolor="#58595b" stroked="f" strokecolor="#4a7ebb" strokeweight="1.5pt">
                <v:shadow opacity="22938f" mv:blur="38100f" offset="0,2pt"/>
                <v:textbox inset=",7.2pt,,7.2pt"/>
              </v:rect>
              <w10:wrap type="tight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994C034" wp14:editId="7A9E3BAA">
              <wp:simplePos x="0" y="0"/>
              <wp:positionH relativeFrom="page">
                <wp:posOffset>685800</wp:posOffset>
              </wp:positionH>
              <wp:positionV relativeFrom="page">
                <wp:posOffset>7772400</wp:posOffset>
              </wp:positionV>
              <wp:extent cx="3200400" cy="1828800"/>
              <wp:effectExtent l="0" t="0" r="0" b="0"/>
              <wp:wrapTight wrapText="bothSides">
                <wp:wrapPolygon edited="0">
                  <wp:start x="-64" y="0"/>
                  <wp:lineTo x="-64" y="788"/>
                  <wp:lineTo x="6043" y="1688"/>
                  <wp:lineTo x="10800" y="1800"/>
                  <wp:lineTo x="10800" y="18000"/>
                  <wp:lineTo x="-64" y="19350"/>
                  <wp:lineTo x="-64" y="21375"/>
                  <wp:lineTo x="21600" y="21375"/>
                  <wp:lineTo x="21600" y="19350"/>
                  <wp:lineTo x="10800" y="18000"/>
                  <wp:lineTo x="10800" y="1800"/>
                  <wp:lineTo x="12086" y="1688"/>
                  <wp:lineTo x="14271" y="675"/>
                  <wp:lineTo x="14271" y="0"/>
                  <wp:lineTo x="-64" y="0"/>
                </wp:wrapPolygon>
              </wp:wrapTight>
              <wp:docPr id="9" name="Group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00400" cy="1828800"/>
                        <a:chOff x="1080" y="720"/>
                        <a:chExt cx="5040" cy="2880"/>
                      </a:xfrm>
                    </wpg:grpSpPr>
                    <wps:wsp>
                      <wps:cNvPr id="10" name="Rectangle 37"/>
                      <wps:cNvSpPr>
                        <a:spLocks noChangeArrowheads="1"/>
                      </wps:cNvSpPr>
                      <wps:spPr bwMode="auto">
                        <a:xfrm>
                          <a:off x="1080" y="720"/>
                          <a:ext cx="3312" cy="10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11" name="Rectangle 38"/>
                      <wps:cNvSpPr>
                        <a:spLocks noChangeArrowheads="1"/>
                      </wps:cNvSpPr>
                      <wps:spPr bwMode="auto">
                        <a:xfrm>
                          <a:off x="1080" y="3319"/>
                          <a:ext cx="3312" cy="28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12" name="Rectangle 39"/>
                      <wps:cNvSpPr>
                        <a:spLocks noChangeArrowheads="1"/>
                      </wps:cNvSpPr>
                      <wps:spPr bwMode="auto">
                        <a:xfrm>
                          <a:off x="4392" y="3319"/>
                          <a:ext cx="1728" cy="281"/>
                        </a:xfrm>
                        <a:prstGeom prst="rect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6" o:spid="_x0000_s1026" style="position:absolute;margin-left:54pt;margin-top:612pt;width:252pt;height:2in;z-index:251669504;mso-position-horizontal-relative:page;mso-position-vertical-relative:page" coordorigin="1080,720" coordsize="5040,28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">
              <v:rect id="Rectangle 37" o:spid="_x0000_s1027" style="position:absolute;left:1080;top:720;width:3312;height:10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76ekxQAA&#10;ANsAAAAPAAAAZHJzL2Rvd25yZXYueG1sRI9BT8MwDIXvSPyHyEjcWMqEBpRlUzUNtNOAghhHqzFN&#10;WeNUSbaVf48PSNxsvef3Ps+Xo+/VkWLqAhu4nhSgiJtgO24NvL89Xt2BShnZYh+YDPxQguXi/GyO&#10;pQ0nfqVjnVslIZxKNOByHkqtU+PIY5qEgVi0rxA9Zlljq23Ek4T7Xk+LYqY9diwNDgdaOWr29cEb&#10;WPe7ysWP75vtra4/78NL+/S8q4y5vBirB1CZxvxv/rveWMEXevlFBtCL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Hvp6TFAAAA2wAAAA8AAAAAAAAAAAAAAAAAlwIAAGRycy9k&#10;b3ducmV2LnhtbFBLBQYAAAAABAAEAPUAAACJAwAAAAA=&#10;" fillcolor="#8c73d0 [3204]" stroked="f" strokecolor="#4a7ebb" strokeweight="1.5pt">
                <v:shadow opacity="22938f" mv:blur="38100f" offset="0,2pt"/>
                <v:textbox inset=",7.2pt,,7.2pt"/>
              </v:rect>
              <v:rect id="Rectangle 38" o:spid="_x0000_s1028" style="position:absolute;left:1080;top:3319;width:3312;height:2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owI/wwAA&#10;ANsAAAAPAAAAZHJzL2Rvd25yZXYueG1sRE9NTwIxEL2T+B+aMfEmXYhRXChkQ5R4Ql0McJxsh+3q&#10;drppCyz/3pqYcJuX9zmzRW9bcSIfGscKRsMMBHHldMO1gq/N6/0ERIjIGlvHpOBCARbzm8EMc+3O&#10;/EmnMtYihXDIUYGJsculDJUhi2HoOuLEHZy3GBP0tdQezynctnKcZY/SYsOpwWBHS0PVT3m0Cl7a&#10;XWH89vth/STL/bP7qFfvu0Kpu9u+mIKI1Mer+N/9ptP8Efz9kg6Q8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OowI/wwAAANsAAAAPAAAAAAAAAAAAAAAAAJcCAABkcnMvZG93&#10;bnJldi54bWxQSwUGAAAAAAQABAD1AAAAhwMAAAAA&#10;" fillcolor="#8c73d0 [3204]" stroked="f" strokecolor="#4a7ebb" strokeweight="1.5pt">
                <v:shadow opacity="22938f" mv:blur="38100f" offset="0,2pt"/>
                <v:textbox inset=",7.2pt,,7.2pt"/>
              </v:rect>
              <v:rect id="Rectangle 39" o:spid="_x0000_s1029" style="position:absolute;left:4392;top:3319;width:1728;height:2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x7OzvwAA&#10;ANsAAAAPAAAAZHJzL2Rvd25yZXYueG1sRE9Li8IwEL4L/ocwC9403eqKdJuKyC54ElbF89CMbdlm&#10;Upr04b83guBtPr7npNvR1KKn1lWWFXwuIhDEudUVFwou59/5BoTzyBpry6TgTg622XSSYqLtwH/U&#10;n3whQgi7BBWU3jeJlC4vyaBb2IY4cDfbGvQBtoXULQ4h3NQyjqK1NFhxaCixoX1J+f+pMwpW+KOP&#10;HeorH/fxoRu++mXU35SafYy7bxCeRv8Wv9wHHebH8PwlHCCzB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ADHs7O/AAAA2wAAAA8AAAAAAAAAAAAAAAAAlwIAAGRycy9kb3ducmV2&#10;LnhtbFBLBQYAAAAABAAEAPUAAACDAwAAAAA=&#10;" fillcolor="#58595b" stroked="f" strokecolor="#4a7ebb" strokeweight="1.5pt">
                <v:shadow opacity="22938f" mv:blur="38100f" offset="0,2pt"/>
                <v:textbox inset=",7.2pt,,7.2pt"/>
              </v:rect>
              <w10:wrap type="tight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363F27A" wp14:editId="4C5A06C4">
              <wp:simplePos x="0" y="0"/>
              <wp:positionH relativeFrom="page">
                <wp:posOffset>3886200</wp:posOffset>
              </wp:positionH>
              <wp:positionV relativeFrom="page">
                <wp:posOffset>5943600</wp:posOffset>
              </wp:positionV>
              <wp:extent cx="3200400" cy="1828800"/>
              <wp:effectExtent l="0" t="0" r="0" b="0"/>
              <wp:wrapTight wrapText="bothSides">
                <wp:wrapPolygon edited="0">
                  <wp:start x="-64" y="0"/>
                  <wp:lineTo x="-64" y="788"/>
                  <wp:lineTo x="6043" y="1688"/>
                  <wp:lineTo x="10800" y="1800"/>
                  <wp:lineTo x="10800" y="18000"/>
                  <wp:lineTo x="-64" y="19350"/>
                  <wp:lineTo x="-64" y="21375"/>
                  <wp:lineTo x="21600" y="21375"/>
                  <wp:lineTo x="21600" y="19350"/>
                  <wp:lineTo x="10800" y="18000"/>
                  <wp:lineTo x="10800" y="1800"/>
                  <wp:lineTo x="12086" y="1688"/>
                  <wp:lineTo x="14271" y="675"/>
                  <wp:lineTo x="14271" y="0"/>
                  <wp:lineTo x="-64" y="0"/>
                </wp:wrapPolygon>
              </wp:wrapTight>
              <wp:docPr id="5" name="Group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00400" cy="1828800"/>
                        <a:chOff x="1080" y="720"/>
                        <a:chExt cx="5040" cy="2880"/>
                      </a:xfrm>
                    </wpg:grpSpPr>
                    <wps:wsp>
                      <wps:cNvPr id="6" name="Rectangle 33"/>
                      <wps:cNvSpPr>
                        <a:spLocks noChangeArrowheads="1"/>
                      </wps:cNvSpPr>
                      <wps:spPr bwMode="auto">
                        <a:xfrm>
                          <a:off x="1080" y="720"/>
                          <a:ext cx="3312" cy="10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7" name="Rectangle 34"/>
                      <wps:cNvSpPr>
                        <a:spLocks noChangeArrowheads="1"/>
                      </wps:cNvSpPr>
                      <wps:spPr bwMode="auto">
                        <a:xfrm>
                          <a:off x="1080" y="3319"/>
                          <a:ext cx="3312" cy="28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8" name="Rectangle 35"/>
                      <wps:cNvSpPr>
                        <a:spLocks noChangeArrowheads="1"/>
                      </wps:cNvSpPr>
                      <wps:spPr bwMode="auto">
                        <a:xfrm>
                          <a:off x="4392" y="3319"/>
                          <a:ext cx="1728" cy="281"/>
                        </a:xfrm>
                        <a:prstGeom prst="rect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2" o:spid="_x0000_s1026" style="position:absolute;margin-left:306pt;margin-top:468pt;width:252pt;height:2in;z-index:251668480;mso-position-horizontal-relative:page;mso-position-vertical-relative:page" coordorigin="1080,720" coordsize="5040,28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">
              <v:rect id="Rectangle 33" o:spid="_x0000_s1027" style="position:absolute;left:1080;top:720;width:3312;height:10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V98xxAAA&#10;ANoAAAAPAAAAZHJzL2Rvd25yZXYueG1sRI9BawIxFITvBf9DeIXearZFrG6NskgtPdl2FfX42Lxu&#10;VjcvS5Lq+u+bQqHHYWa+YWaL3rbiTD40jhU8DDMQxJXTDdcKtpvV/QREiMgaW8ek4EoBFvPBzQxz&#10;7S78Secy1iJBOOSowMTY5VKGypDFMHQdcfK+nLcYk/S11B4vCW5b+ZhlY2mx4bRgsKOloepUflsF&#10;L+2+MH53HK2fZHmYuo/69X1fKHV32xfPICL18T/8137TCsbweyXdADn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1ffMcQAAADaAAAADwAAAAAAAAAAAAAAAACXAgAAZHJzL2Rv&#10;d25yZXYueG1sUEsFBgAAAAAEAAQA9QAAAIgDAAAAAA==&#10;" fillcolor="#8c73d0 [3204]" stroked="f" strokecolor="#4a7ebb" strokeweight="1.5pt">
                <v:shadow opacity="22938f" mv:blur="38100f" offset="0,2pt"/>
                <v:textbox inset=",7.2pt,,7.2pt"/>
              </v:rect>
              <v:rect id="Rectangle 34" o:spid="_x0000_s1028" style="position:absolute;left:1080;top:3319;width:3312;height:2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G3qqxQAA&#10;ANoAAAAPAAAAZHJzL2Rvd25yZXYueG1sRI9PSwMxFMTvhX6H8ARvNquU/lmblkWseKq6LW2Pj81z&#10;s3XzsiSxXb+9EYQeh5n5DbNY9bYVZ/KhcazgfpSBIK6cbrhWsNuu72YgQkTW2DomBT8UYLUcDhaY&#10;a3fhDzqXsRYJwiFHBSbGLpcyVIYshpHriJP36bzFmKSvpfZ4SXDbyocsm0iLDacFgx09Gaq+ym+r&#10;4Lk9FMbvT+PNVJbHuXuvX94OhVK3N33xCCJSH6/h//arVjCFvyvpBsjl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AbeqrFAAAA2gAAAA8AAAAAAAAAAAAAAAAAlwIAAGRycy9k&#10;b3ducmV2LnhtbFBLBQYAAAAABAAEAPUAAACJAwAAAAA=&#10;" fillcolor="#8c73d0 [3204]" stroked="f" strokecolor="#4a7ebb" strokeweight="1.5pt">
                <v:shadow opacity="22938f" mv:blur="38100f" offset="0,2pt"/>
                <v:textbox inset=",7.2pt,,7.2pt"/>
              </v:rect>
              <v:rect id="Rectangle 35" o:spid="_x0000_s1029" style="position:absolute;left:4392;top:3319;width:1728;height:2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" fillcolor="#58595b" stroked="f" strokecolor="#4a7ebb" strokeweight="1.5pt">
                <v:shadow opacity="22938f" mv:blur="38100f" offset="0,2pt"/>
                <v:textbox inset=",7.2pt,,7.2pt"/>
              </v:rect>
              <w10:wrap type="tight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4C25BE1" wp14:editId="1F4B95F1">
              <wp:simplePos x="0" y="0"/>
              <wp:positionH relativeFrom="page">
                <wp:posOffset>685800</wp:posOffset>
              </wp:positionH>
              <wp:positionV relativeFrom="page">
                <wp:posOffset>5943600</wp:posOffset>
              </wp:positionV>
              <wp:extent cx="3200400" cy="1828800"/>
              <wp:effectExtent l="0" t="0" r="0" b="0"/>
              <wp:wrapTight wrapText="bothSides">
                <wp:wrapPolygon edited="0">
                  <wp:start x="-64" y="0"/>
                  <wp:lineTo x="-64" y="788"/>
                  <wp:lineTo x="6043" y="1688"/>
                  <wp:lineTo x="10800" y="1800"/>
                  <wp:lineTo x="10800" y="18000"/>
                  <wp:lineTo x="-64" y="19350"/>
                  <wp:lineTo x="-64" y="21375"/>
                  <wp:lineTo x="21600" y="21375"/>
                  <wp:lineTo x="21600" y="19350"/>
                  <wp:lineTo x="10800" y="18000"/>
                  <wp:lineTo x="10800" y="1800"/>
                  <wp:lineTo x="12086" y="1688"/>
                  <wp:lineTo x="14271" y="675"/>
                  <wp:lineTo x="14271" y="0"/>
                  <wp:lineTo x="-64" y="0"/>
                </wp:wrapPolygon>
              </wp:wrapTight>
              <wp:docPr id="1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00400" cy="1828800"/>
                        <a:chOff x="1080" y="720"/>
                        <a:chExt cx="5040" cy="2880"/>
                      </a:xfrm>
                    </wpg:grpSpPr>
                    <wps:wsp>
                      <wps:cNvPr id="2" name="Rectangle 29"/>
                      <wps:cNvSpPr>
                        <a:spLocks noChangeArrowheads="1"/>
                      </wps:cNvSpPr>
                      <wps:spPr bwMode="auto">
                        <a:xfrm>
                          <a:off x="1080" y="720"/>
                          <a:ext cx="3312" cy="10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3" name="Rectangle 30"/>
                      <wps:cNvSpPr>
                        <a:spLocks noChangeArrowheads="1"/>
                      </wps:cNvSpPr>
                      <wps:spPr bwMode="auto">
                        <a:xfrm>
                          <a:off x="1080" y="3319"/>
                          <a:ext cx="3312" cy="28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4" name="Rectangle 31"/>
                      <wps:cNvSpPr>
                        <a:spLocks noChangeArrowheads="1"/>
                      </wps:cNvSpPr>
                      <wps:spPr bwMode="auto">
                        <a:xfrm>
                          <a:off x="4392" y="3319"/>
                          <a:ext cx="1728" cy="281"/>
                        </a:xfrm>
                        <a:prstGeom prst="rect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8" o:spid="_x0000_s1026" style="position:absolute;margin-left:54pt;margin-top:468pt;width:252pt;height:2in;z-index:251667456;mso-position-horizontal-relative:page;mso-position-vertical-relative:page" coordorigin="1080,720" coordsize="5040,28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">
              <v:rect id="Rectangle 29" o:spid="_x0000_s1027" style="position:absolute;left:1080;top:720;width:3312;height:10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bNkyxAAA&#10;ANoAAAAPAAAAZHJzL2Rvd25yZXYueG1sRI9BawIxFITvQv9DeIXearZSWrsaZZFWerLtWtTjY/Pc&#10;bN28LEnU9d83hYLHYWa+Yabz3rbiRD40jhU8DDMQxJXTDdcKvtdv92MQISJrbB2TggsFmM9uBlPM&#10;tTvzF53KWIsE4ZCjAhNjl0sZKkMWw9B1xMnbO28xJulrqT2eE9y2cpRlT9Jiw2nBYEcLQ9WhPFoF&#10;r+22MH7z87h6luXuxX3Wy49todTdbV9MQETq4zX8337XCkbwdyXdADn7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GzZMsQAAADaAAAADwAAAAAAAAAAAAAAAACXAgAAZHJzL2Rv&#10;d25yZXYueG1sUEsFBgAAAAAEAAQA9QAAAIgDAAAAAA==&#10;" fillcolor="#8c73d0 [3204]" stroked="f" strokecolor="#4a7ebb" strokeweight="1.5pt">
                <v:shadow opacity="22938f" mv:blur="38100f" offset="0,2pt"/>
                <v:textbox inset=",7.2pt,,7.2pt"/>
              </v:rect>
              <v:rect id="Rectangle 30" o:spid="_x0000_s1028" style="position:absolute;left:1080;top:3319;width:3312;height:2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IHypxQAA&#10;ANoAAAAPAAAAZHJzL2Rvd25yZXYueG1sRI9PawIxFMTvBb9DeEJvNWsttV2NshRbeuqfVarHx+a5&#10;Wd28LEmq22/fFAoeh5n5DTNf9rYVJ/KhcaxgPMpAEFdON1wr2Kyfbx5AhIissXVMCn4owHIxuJpj&#10;rt2ZP+lUxlokCIccFZgYu1zKUBmyGEauI07e3nmLMUlfS+3xnOC2lbdZdi8tNpwWDHb0ZKg6lt9W&#10;wardFsZ/He7eprLcPbqP+uV9Wyh1PeyLGYhIfbyE/9uvWsEE/q6kGyA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8gfKnFAAAA2gAAAA8AAAAAAAAAAAAAAAAAlwIAAGRycy9k&#10;b3ducmV2LnhtbFBLBQYAAAAABAAEAPUAAACJAwAAAAA=&#10;" fillcolor="#8c73d0 [3204]" stroked="f" strokecolor="#4a7ebb" strokeweight="1.5pt">
                <v:shadow opacity="22938f" mv:blur="38100f" offset="0,2pt"/>
                <v:textbox inset=",7.2pt,,7.2pt"/>
              </v:rect>
              <v:rect id="Rectangle 31" o:spid="_x0000_s1029" style="position:absolute;left:4392;top:3319;width:1728;height:2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kh4mwQAA&#10;ANoAAAAPAAAAZHJzL2Rvd25yZXYueG1sRI/NasMwEITvhbyD2EJvtVQ3DcWJEoJpwSdDk9DzYm1s&#10;E2tlLPmnb18FCj0OM98MszssthMTDb51rOElUSCIK2darjVczp/P7yB8QDbYOSYNP+ThsF897DAz&#10;buYvmk6hFrGEfYYamhD6TEpfNWTRJ64njt7VDRZDlEMtzYBzLLedTJXaSIstx4UGe8obqm6n0WpY&#10;44cpRzTfXOZpMc5v06uarlo/PS7HLYhAS/gP/9GFiRzcr8QbIPe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5IeJsEAAADaAAAADwAAAAAAAAAAAAAAAACXAgAAZHJzL2Rvd25y&#10;ZXYueG1sUEsFBgAAAAAEAAQA9QAAAIUDAAAAAA==&#10;" fillcolor="#58595b" stroked="f" strokecolor="#4a7ebb" strokeweight="1.5pt">
                <v:shadow opacity="22938f" mv:blur="38100f" offset="0,2pt"/>
                <v:textbox inset=",7.2pt,,7.2pt"/>
              </v:rect>
              <w10:wrap type="tight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53E0D" w14:textId="77777777" w:rsidR="00DC09F6" w:rsidRDefault="00DC09F6">
      <w:pPr>
        <w:spacing w:after="0"/>
      </w:pPr>
      <w:r>
        <w:separator/>
      </w:r>
    </w:p>
  </w:footnote>
  <w:footnote w:type="continuationSeparator" w:id="0">
    <w:p w14:paraId="2C13B9D1" w14:textId="77777777" w:rsidR="00DC09F6" w:rsidRDefault="00DC09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892E0" w14:textId="77777777" w:rsidR="00DC09F6" w:rsidRDefault="00DC09F6">
    <w:pPr>
      <w:pStyle w:val="Header"/>
    </w:pPr>
    <w:bookmarkStart w:id="1" w:name="_MacBuGuideStaticData_720H"/>
    <w:bookmarkStart w:id="2" w:name="_MacBuGuideStaticData_11160V"/>
    <w:bookmarkStart w:id="3" w:name="_MacBuGuideStaticData_1080V"/>
    <w:bookmarkStart w:id="4" w:name="_MacBuGuideStaticData_6120V"/>
    <w:bookmarkStart w:id="5" w:name="_MacBuGuideStaticData_12240H"/>
    <w:bookmarkStart w:id="6" w:name="_MacBuGuideStaticData_6470H"/>
    <w:bookmarkStart w:id="7" w:name="_MacBuGuideStaticData_9350H"/>
    <w:bookmarkStart w:id="8" w:name="_MacBuGuideStaticData_15120H"/>
    <w:bookmarkStart w:id="9" w:name="_MacBuGuideStaticData_3600H"/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D0DB472" wp14:editId="31D04C83">
              <wp:simplePos x="0" y="0"/>
              <wp:positionH relativeFrom="page">
                <wp:posOffset>3886200</wp:posOffset>
              </wp:positionH>
              <wp:positionV relativeFrom="page">
                <wp:posOffset>4114800</wp:posOffset>
              </wp:positionV>
              <wp:extent cx="3200400" cy="1828800"/>
              <wp:effectExtent l="0" t="0" r="0" b="0"/>
              <wp:wrapTight wrapText="bothSides">
                <wp:wrapPolygon edited="0">
                  <wp:start x="-64" y="0"/>
                  <wp:lineTo x="-64" y="788"/>
                  <wp:lineTo x="6043" y="1688"/>
                  <wp:lineTo x="10800" y="1800"/>
                  <wp:lineTo x="10800" y="18000"/>
                  <wp:lineTo x="-64" y="19350"/>
                  <wp:lineTo x="-64" y="21375"/>
                  <wp:lineTo x="21600" y="21375"/>
                  <wp:lineTo x="21600" y="19350"/>
                  <wp:lineTo x="10800" y="18000"/>
                  <wp:lineTo x="10800" y="1800"/>
                  <wp:lineTo x="12086" y="1688"/>
                  <wp:lineTo x="14271" y="675"/>
                  <wp:lineTo x="14271" y="0"/>
                  <wp:lineTo x="-64" y="0"/>
                </wp:wrapPolygon>
              </wp:wrapTight>
              <wp:docPr id="37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00400" cy="1828800"/>
                        <a:chOff x="1080" y="720"/>
                        <a:chExt cx="5040" cy="2880"/>
                      </a:xfrm>
                    </wpg:grpSpPr>
                    <wps:wsp>
                      <wps:cNvPr id="38" name="Rectangle 25"/>
                      <wps:cNvSpPr>
                        <a:spLocks noChangeArrowheads="1"/>
                      </wps:cNvSpPr>
                      <wps:spPr bwMode="auto">
                        <a:xfrm>
                          <a:off x="1080" y="720"/>
                          <a:ext cx="3312" cy="10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39" name="Rectangle 26"/>
                      <wps:cNvSpPr>
                        <a:spLocks noChangeArrowheads="1"/>
                      </wps:cNvSpPr>
                      <wps:spPr bwMode="auto">
                        <a:xfrm>
                          <a:off x="1080" y="3319"/>
                          <a:ext cx="3312" cy="28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40" name="Rectangle 27"/>
                      <wps:cNvSpPr>
                        <a:spLocks noChangeArrowheads="1"/>
                      </wps:cNvSpPr>
                      <wps:spPr bwMode="auto">
                        <a:xfrm>
                          <a:off x="4392" y="3319"/>
                          <a:ext cx="1728" cy="281"/>
                        </a:xfrm>
                        <a:prstGeom prst="rect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4" o:spid="_x0000_s1026" style="position:absolute;margin-left:306pt;margin-top:324pt;width:252pt;height:2in;z-index:251666432;mso-position-horizontal-relative:page;mso-position-vertical-relative:page" coordorigin="1080,720" coordsize="5040,28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">
              <v:rect id="Rectangle 25" o:spid="_x0000_s1027" style="position:absolute;left:1080;top:720;width:3312;height:10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LPfCwgAA&#10;ANsAAAAPAAAAZHJzL2Rvd25yZXYueG1sRE/LTgIxFN2b8A/NJWEnHR9RGChkYsS4EhkIsLyZXqej&#10;09tJW2H4e7owcXly3vNlb1txIh8axwruxhkI4srphmsFu+3qdgIiRGSNrWNScKEAy8XgZo65dmfe&#10;0KmMtUghHHJUYGLscilDZchiGLuOOHFfzluMCfpaao/nFG5beZ9lT9Jiw6nBYEcvhqqf8tcqeG0P&#10;hfH778ePZ1kep+6zflsfCqVGw76YgYjUx3/xn/tdK3hIY9OX9APk4go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Qs98LCAAAA2wAAAA8AAAAAAAAAAAAAAAAAlwIAAGRycy9kb3du&#10;cmV2LnhtbFBLBQYAAAAABAAEAPUAAACGAwAAAAA=&#10;" fillcolor="#8c73d0 [3204]" stroked="f" strokecolor="#4a7ebb" strokeweight="1.5pt">
                <v:shadow opacity="22938f" mv:blur="38100f" offset="0,2pt"/>
                <v:textbox inset=",7.2pt,,7.2pt"/>
              </v:rect>
              <v:rect id="Rectangle 26" o:spid="_x0000_s1028" style="position:absolute;left:1080;top:3319;width:3312;height:2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YFJZxQAA&#10;ANsAAAAPAAAAZHJzL2Rvd25yZXYueG1sRI9BTwIxFITvJvyH5pFwk65oRFYK2RAhnARXIx5fts/t&#10;6vZ10xZY/r01MfE4mZlvMvNlb1txIh8axwpuxhkI4srphmsFb6/r6wcQISJrbB2TggsFWC4GV3PM&#10;tTvzC53KWIsE4ZCjAhNjl0sZKkMWw9h1xMn7dN5iTNLXUns8J7ht5STL7qXFhtOCwY5Whqrv8mgV&#10;PLWHwvj3r7vnqSw/Zm5fb3aHQqnRsC8eQUTq43/4r73VCm5n8Psl/QC5+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tgUlnFAAAA2wAAAA8AAAAAAAAAAAAAAAAAlwIAAGRycy9k&#10;b3ducmV2LnhtbFBLBQYAAAAABAAEAPUAAACJAwAAAAA=&#10;" fillcolor="#8c73d0 [3204]" stroked="f" strokecolor="#4a7ebb" strokeweight="1.5pt">
                <v:shadow opacity="22938f" mv:blur="38100f" offset="0,2pt"/>
                <v:textbox inset=",7.2pt,,7.2pt"/>
              </v:rect>
              <v:rect id="Rectangle 27" o:spid="_x0000_s1029" style="position:absolute;left:4392;top:3319;width:1728;height:2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6qdCvQAA&#10;ANsAAAAPAAAAZHJzL2Rvd25yZXYueG1sRE9Li8IwEL4L/ocwgjdNV11ZukYRUfAkrIrnoRnbss2k&#10;NOnDf79zWPD48b03u8FVqqMmlJ4NfMwTUMSZtyXnBu630+wLVIjIFivPZOBFAXbb8WiDqfU9/1B3&#10;jbmSEA4pGihirFOtQ1aQwzD3NbFwT984jAKbXNsGewl3lV4kyVo7LFkaCqzpUFD2e22dgRUe7aVF&#10;++DLYXFu+89umXRPY6aTYf8NKtIQ3+J/99mKT9bLF/kBevsH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CM6qdCvQAAANsAAAAPAAAAAAAAAAAAAAAAAJcCAABkcnMvZG93bnJldi54&#10;bWxQSwUGAAAAAAQABAD1AAAAgQMAAAAA&#10;" fillcolor="#58595b" stroked="f" strokecolor="#4a7ebb" strokeweight="1.5pt">
                <v:shadow opacity="22938f" mv:blur="38100f" offset="0,2pt"/>
                <v:textbox inset=",7.2pt,,7.2pt"/>
              </v:rect>
              <w10:wrap type="tight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F1401ED" wp14:editId="5D9AADBF">
              <wp:simplePos x="0" y="0"/>
              <wp:positionH relativeFrom="page">
                <wp:posOffset>685800</wp:posOffset>
              </wp:positionH>
              <wp:positionV relativeFrom="page">
                <wp:posOffset>4114800</wp:posOffset>
              </wp:positionV>
              <wp:extent cx="3200400" cy="1828800"/>
              <wp:effectExtent l="0" t="0" r="0" b="0"/>
              <wp:wrapTight wrapText="bothSides">
                <wp:wrapPolygon edited="0">
                  <wp:start x="-64" y="0"/>
                  <wp:lineTo x="-64" y="788"/>
                  <wp:lineTo x="6043" y="1688"/>
                  <wp:lineTo x="10800" y="1800"/>
                  <wp:lineTo x="10800" y="18000"/>
                  <wp:lineTo x="-64" y="19350"/>
                  <wp:lineTo x="-64" y="21375"/>
                  <wp:lineTo x="21600" y="21375"/>
                  <wp:lineTo x="21600" y="19350"/>
                  <wp:lineTo x="10800" y="18000"/>
                  <wp:lineTo x="10800" y="1800"/>
                  <wp:lineTo x="12086" y="1688"/>
                  <wp:lineTo x="14271" y="675"/>
                  <wp:lineTo x="14271" y="0"/>
                  <wp:lineTo x="-64" y="0"/>
                </wp:wrapPolygon>
              </wp:wrapTight>
              <wp:docPr id="33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00400" cy="1828800"/>
                        <a:chOff x="1080" y="720"/>
                        <a:chExt cx="5040" cy="2880"/>
                      </a:xfrm>
                    </wpg:grpSpPr>
                    <wps:wsp>
                      <wps:cNvPr id="34" name="Rectangle 21"/>
                      <wps:cNvSpPr>
                        <a:spLocks noChangeArrowheads="1"/>
                      </wps:cNvSpPr>
                      <wps:spPr bwMode="auto">
                        <a:xfrm>
                          <a:off x="1080" y="720"/>
                          <a:ext cx="3312" cy="10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35" name="Rectangle 22"/>
                      <wps:cNvSpPr>
                        <a:spLocks noChangeArrowheads="1"/>
                      </wps:cNvSpPr>
                      <wps:spPr bwMode="auto">
                        <a:xfrm>
                          <a:off x="1080" y="3319"/>
                          <a:ext cx="3312" cy="28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36" name="Rectangle 23"/>
                      <wps:cNvSpPr>
                        <a:spLocks noChangeArrowheads="1"/>
                      </wps:cNvSpPr>
                      <wps:spPr bwMode="auto">
                        <a:xfrm>
                          <a:off x="4392" y="3319"/>
                          <a:ext cx="1728" cy="281"/>
                        </a:xfrm>
                        <a:prstGeom prst="rect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26" style="position:absolute;margin-left:54pt;margin-top:324pt;width:252pt;height:2in;z-index:251665408;mso-position-horizontal-relative:page;mso-position-vertical-relative:page" coordorigin="1080,720" coordsize="5040,28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">
              <v:rect id="Rectangle 21" o:spid="_x0000_s1027" style="position:absolute;left:1080;top:720;width:3312;height:10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Yf3HxQAA&#10;ANsAAAAPAAAAZHJzL2Rvd25yZXYueG1sRI9BTwIxFITvJvyH5pF4ky5IUFcK2RA0nkRXAxxfts/t&#10;wvZ101ZY/701IfE4mZlvMvNlb1txIh8axwrGowwEceV0w7WCz4+nm3sQISJrbB2Tgh8KsFwMruaY&#10;a3fmdzqVsRYJwiFHBSbGLpcyVIYshpHriJP35bzFmKSvpfZ4TnDbykmWzaTFhtOCwY5Whqpj+W0V&#10;rNtdYfz2MH29k+X+wb3Vz5tdodT1sC8eQUTq43/40n7RCm6n8Pcl/QC5+A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Vh/cfFAAAA2wAAAA8AAAAAAAAAAAAAAAAAlwIAAGRycy9k&#10;b3ducmV2LnhtbFBLBQYAAAAABAAEAPUAAACJAwAAAAA=&#10;" fillcolor="#8c73d0 [3204]" stroked="f" strokecolor="#4a7ebb" strokeweight="1.5pt">
                <v:shadow opacity="22938f" mv:blur="38100f" offset="0,2pt"/>
                <v:textbox inset=",7.2pt,,7.2pt"/>
              </v:rect>
              <v:rect id="Rectangle 22" o:spid="_x0000_s1028" style="position:absolute;left:1080;top:3319;width:3312;height:2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LVhcxQAA&#10;ANsAAAAPAAAAZHJzL2Rvd25yZXYueG1sRI/NbsIwEITvlXgHa5F6K07/S8CgqGoRJwppBRxX8TZO&#10;G68j20D69rhSpR5HM/ONZjrvbSuO5EPjWMH1KANBXDndcK3g4/316glEiMgaW8ek4IcCzGeDiynm&#10;2p14Q8cy1iJBOOSowMTY5VKGypDFMHIdcfI+nbcYk/S11B5PCW5beZNlD9Jiw2nBYEfPhqrv8mAV&#10;vLS7wvjt193qUZb7sVvXi7ddodTlsC8mICL18T/8115qBbf38Psl/QA5Ow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otWFzFAAAA2wAAAA8AAAAAAAAAAAAAAAAAlwIAAGRycy9k&#10;b3ducmV2LnhtbFBLBQYAAAAABAAEAPUAAACJAwAAAAA=&#10;" fillcolor="#8c73d0 [3204]" stroked="f" strokecolor="#4a7ebb" strokeweight="1.5pt">
                <v:shadow opacity="22938f" mv:blur="38100f" offset="0,2pt"/>
                <v:textbox inset=",7.2pt,,7.2pt"/>
              </v:rect>
              <v:rect id="Rectangle 23" o:spid="_x0000_s1029" style="position:absolute;left:4392;top:3319;width:1728;height:2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SenQwgAA&#10;ANsAAAAPAAAAZHJzL2Rvd25yZXYueG1sRI9Pa8JAFMTvBb/D8oTe6sZog0TXIGIhp0C19PzIPpNg&#10;9m3Ibv7023eFQo/DzPyGOWSzacVIvWssK1ivIhDEpdUNVwq+bh9vOxDOI2tsLZOCH3KQHRcvB0y1&#10;nfiTxquvRICwS1FB7X2XSunKmgy6le2Ig3e3vUEfZF9J3eMU4KaVcRQl0mDDYaHGjs41lY/rYBRs&#10;8aKLAfU3F+c4H6b3cRONd6Vel/NpD8LT7P/Df+1cK9gk8PwSfoA8/g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RJ6dDCAAAA2wAAAA8AAAAAAAAAAAAAAAAAlwIAAGRycy9kb3du&#10;cmV2LnhtbFBLBQYAAAAABAAEAPUAAACGAwAAAAA=&#10;" fillcolor="#58595b" stroked="f" strokecolor="#4a7ebb" strokeweight="1.5pt">
                <v:shadow opacity="22938f" mv:blur="38100f" offset="0,2pt"/>
                <v:textbox inset=",7.2pt,,7.2pt"/>
              </v:rect>
              <w10:wrap type="tight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20871A0" wp14:editId="68FBB68D">
              <wp:simplePos x="0" y="0"/>
              <wp:positionH relativeFrom="page">
                <wp:posOffset>3886200</wp:posOffset>
              </wp:positionH>
              <wp:positionV relativeFrom="page">
                <wp:posOffset>2279650</wp:posOffset>
              </wp:positionV>
              <wp:extent cx="3200400" cy="1828800"/>
              <wp:effectExtent l="0" t="6350" r="0" b="6350"/>
              <wp:wrapTight wrapText="bothSides">
                <wp:wrapPolygon edited="0">
                  <wp:start x="-64" y="0"/>
                  <wp:lineTo x="-64" y="788"/>
                  <wp:lineTo x="6043" y="1688"/>
                  <wp:lineTo x="10800" y="1800"/>
                  <wp:lineTo x="10800" y="18000"/>
                  <wp:lineTo x="-64" y="19350"/>
                  <wp:lineTo x="-64" y="21375"/>
                  <wp:lineTo x="21600" y="21375"/>
                  <wp:lineTo x="21600" y="19350"/>
                  <wp:lineTo x="10800" y="18000"/>
                  <wp:lineTo x="10800" y="1800"/>
                  <wp:lineTo x="12086" y="1688"/>
                  <wp:lineTo x="14271" y="675"/>
                  <wp:lineTo x="14271" y="0"/>
                  <wp:lineTo x="-64" y="0"/>
                </wp:wrapPolygon>
              </wp:wrapTight>
              <wp:docPr id="29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00400" cy="1828800"/>
                        <a:chOff x="1080" y="720"/>
                        <a:chExt cx="5040" cy="2880"/>
                      </a:xfrm>
                    </wpg:grpSpPr>
                    <wps:wsp>
                      <wps:cNvPr id="30" name="Rectangle 17"/>
                      <wps:cNvSpPr>
                        <a:spLocks noChangeArrowheads="1"/>
                      </wps:cNvSpPr>
                      <wps:spPr bwMode="auto">
                        <a:xfrm>
                          <a:off x="1080" y="720"/>
                          <a:ext cx="3312" cy="10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31" name="Rectangle 18"/>
                      <wps:cNvSpPr>
                        <a:spLocks noChangeArrowheads="1"/>
                      </wps:cNvSpPr>
                      <wps:spPr bwMode="auto">
                        <a:xfrm>
                          <a:off x="1080" y="3319"/>
                          <a:ext cx="3312" cy="28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32" name="Rectangle 19"/>
                      <wps:cNvSpPr>
                        <a:spLocks noChangeArrowheads="1"/>
                      </wps:cNvSpPr>
                      <wps:spPr bwMode="auto">
                        <a:xfrm>
                          <a:off x="4392" y="3319"/>
                          <a:ext cx="1728" cy="281"/>
                        </a:xfrm>
                        <a:prstGeom prst="rect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6" o:spid="_x0000_s1026" style="position:absolute;margin-left:306pt;margin-top:179.5pt;width:252pt;height:2in;z-index:251664384;mso-position-horizontal-relative:page;mso-position-vertical-relative:page" coordorigin="1080,720" coordsize="5040,28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">
              <v:rect id="Rectangle 17" o:spid="_x0000_s1027" style="position:absolute;left:1080;top:720;width:3312;height:10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WvvEwgAA&#10;ANsAAAAPAAAAZHJzL2Rvd25yZXYueG1sRE/LTgIxFN2b8A/NJWEnHR9RGChkYsS4EhkIsLyZXqej&#10;09tJW2H4e7owcXly3vNlb1txIh8axwruxhkI4srphmsFu+3qdgIiRGSNrWNScKEAy8XgZo65dmfe&#10;0KmMtUghHHJUYGLscilDZchiGLuOOHFfzluMCfpaao/nFG5beZ9lT9Jiw6nBYEcvhqqf8tcqeG0P&#10;hfH778ePZ1kep+6zflsfCqVGw76YgYjUx3/xn/tdK3hI69OX9APk4go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pa+8TCAAAA2wAAAA8AAAAAAAAAAAAAAAAAlwIAAGRycy9kb3du&#10;cmV2LnhtbFBLBQYAAAAABAAEAPUAAACGAwAAAAA=&#10;" fillcolor="#8c73d0 [3204]" stroked="f" strokecolor="#4a7ebb" strokeweight="1.5pt">
                <v:shadow opacity="22938f" mv:blur="38100f" offset="0,2pt"/>
                <v:textbox inset=",7.2pt,,7.2pt"/>
              </v:rect>
              <v:rect id="Rectangle 18" o:spid="_x0000_s1028" style="position:absolute;left:1080;top:3319;width:3312;height:2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Fl5fxgAA&#10;ANsAAAAPAAAAZHJzL2Rvd25yZXYueG1sRI9PawIxFMTvgt8hPMGbZq2lf7ZGWYoWT7XdFvX42Lxu&#10;tt28LEmq67dvCoUeh5n5DbNY9bYVJ/KhcaxgNs1AEFdON1wreH/bTO5AhIissXVMCi4UYLUcDhaY&#10;a3fmVzqVsRYJwiFHBSbGLpcyVIYshqnriJP34bzFmKSvpfZ4TnDbyqssu5EWG04LBjt6NFR9ld9W&#10;wbo9FMbvP6+fb2V5vHcv9dPuUCg1HvXFA4hIffwP/7W3WsF8Br9f0g+Qyx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FFl5fxgAAANsAAAAPAAAAAAAAAAAAAAAAAJcCAABkcnMv&#10;ZG93bnJldi54bWxQSwUGAAAAAAQABAD1AAAAigMAAAAA&#10;" fillcolor="#8c73d0 [3204]" stroked="f" strokecolor="#4a7ebb" strokeweight="1.5pt">
                <v:shadow opacity="22938f" mv:blur="38100f" offset="0,2pt"/>
                <v:textbox inset=",7.2pt,,7.2pt"/>
              </v:rect>
              <v:rect id="Rectangle 19" o:spid="_x0000_s1029" style="position:absolute;left:4392;top:3319;width:1728;height:2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cu/TwgAA&#10;ANsAAAAPAAAAZHJzL2Rvd25yZXYueG1sRI9Pa8JAFMTvQr/D8gq96caoRaJrkGDBU8C09PzIPpNg&#10;9m3Ibv7023eFQo/DzPyGOaazacVIvWssK1ivIhDEpdUNVwq+Pj+WexDOI2tsLZOCH3KQnl4WR0y0&#10;nfhGY+ErESDsElRQe98lUrqyJoNuZTvi4N1tb9AH2VdS9zgFuGllHEXv0mDDYaHGjrKaykcxGAVb&#10;vOh8QP3NeRZfh2k3bqLxrtTb63w+gPA0+//wX/uqFWxieH4JP0Cef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ty79PCAAAA2wAAAA8AAAAAAAAAAAAAAAAAlwIAAGRycy9kb3du&#10;cmV2LnhtbFBLBQYAAAAABAAEAPUAAACGAwAAAAA=&#10;" fillcolor="#58595b" stroked="f" strokecolor="#4a7ebb" strokeweight="1.5pt">
                <v:shadow opacity="22938f" mv:blur="38100f" offset="0,2pt"/>
                <v:textbox inset=",7.2pt,,7.2pt"/>
              </v:rect>
              <w10:wrap type="tight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B973E9A" wp14:editId="14496BB2">
              <wp:simplePos x="0" y="0"/>
              <wp:positionH relativeFrom="page">
                <wp:posOffset>685800</wp:posOffset>
              </wp:positionH>
              <wp:positionV relativeFrom="page">
                <wp:posOffset>2279650</wp:posOffset>
              </wp:positionV>
              <wp:extent cx="3200400" cy="1828800"/>
              <wp:effectExtent l="0" t="6350" r="0" b="6350"/>
              <wp:wrapTight wrapText="bothSides">
                <wp:wrapPolygon edited="0">
                  <wp:start x="-64" y="0"/>
                  <wp:lineTo x="-64" y="788"/>
                  <wp:lineTo x="6043" y="1688"/>
                  <wp:lineTo x="10800" y="1800"/>
                  <wp:lineTo x="10800" y="18000"/>
                  <wp:lineTo x="-64" y="19350"/>
                  <wp:lineTo x="-64" y="21375"/>
                  <wp:lineTo x="21600" y="21375"/>
                  <wp:lineTo x="21600" y="19350"/>
                  <wp:lineTo x="10800" y="18000"/>
                  <wp:lineTo x="10800" y="1800"/>
                  <wp:lineTo x="12086" y="1688"/>
                  <wp:lineTo x="14271" y="675"/>
                  <wp:lineTo x="14271" y="0"/>
                  <wp:lineTo x="-64" y="0"/>
                </wp:wrapPolygon>
              </wp:wrapTight>
              <wp:docPr id="25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00400" cy="1828800"/>
                        <a:chOff x="1080" y="720"/>
                        <a:chExt cx="5040" cy="2880"/>
                      </a:xfrm>
                    </wpg:grpSpPr>
                    <wps:wsp>
                      <wps:cNvPr id="26" name="Rectangle 13"/>
                      <wps:cNvSpPr>
                        <a:spLocks noChangeArrowheads="1"/>
                      </wps:cNvSpPr>
                      <wps:spPr bwMode="auto">
                        <a:xfrm>
                          <a:off x="1080" y="720"/>
                          <a:ext cx="3312" cy="10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7" name="Rectangle 14"/>
                      <wps:cNvSpPr>
                        <a:spLocks noChangeArrowheads="1"/>
                      </wps:cNvSpPr>
                      <wps:spPr bwMode="auto">
                        <a:xfrm>
                          <a:off x="1080" y="3319"/>
                          <a:ext cx="3312" cy="28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8" name="Rectangle 15"/>
                      <wps:cNvSpPr>
                        <a:spLocks noChangeArrowheads="1"/>
                      </wps:cNvSpPr>
                      <wps:spPr bwMode="auto">
                        <a:xfrm>
                          <a:off x="4392" y="3319"/>
                          <a:ext cx="1728" cy="281"/>
                        </a:xfrm>
                        <a:prstGeom prst="rect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54pt;margin-top:179.5pt;width:252pt;height:2in;z-index:251663360;mso-position-horizontal-relative:page;mso-position-vertical-relative:page" coordorigin="1080,720" coordsize="5040,28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">
              <v:rect id="Rectangle 13" o:spid="_x0000_s1027" style="position:absolute;left:1080;top:720;width:3312;height:10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JlD2xQAA&#10;ANsAAAAPAAAAZHJzL2Rvd25yZXYueG1sRI9BawIxFITvBf9DeIK3mq0UbbdGWUornqzdltrjY/O6&#10;Wd28LEnU9d83QqHHYWa+YebL3rbiRD40jhXcjTMQxJXTDdcKPj9ebx9AhIissXVMCi4UYLkY3Mwx&#10;1+7M73QqYy0ShEOOCkyMXS5lqAxZDGPXESfvx3mLMUlfS+3xnOC2lZMsm0qLDacFgx09G6oO5dEq&#10;eGl3hfFf+/vNTJbfj25br952hVKjYV88gYjUx//wX3utFUymcP2SfoBc/A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8mUPbFAAAA2wAAAA8AAAAAAAAAAAAAAAAAlwIAAGRycy9k&#10;b3ducmV2LnhtbFBLBQYAAAAABAAEAPUAAACJAwAAAAA=&#10;" fillcolor="#8c73d0 [3204]" stroked="f" strokecolor="#4a7ebb" strokeweight="1.5pt">
                <v:shadow opacity="22938f" mv:blur="38100f" offset="0,2pt"/>
                <v:textbox inset=",7.2pt,,7.2pt"/>
              </v:rect>
              <v:rect id="Rectangle 14" o:spid="_x0000_s1028" style="position:absolute;left:1080;top:3319;width:3312;height:2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avVtxQAA&#10;ANsAAAAPAAAAZHJzL2Rvd25yZXYueG1sRI9BawIxFITvgv8hPMFbzVaKtlujLKUVT9ZuS+3xsXnd&#10;rG5eliTq9t83hYLHYWa+YRar3rbiTD40jhXcTjIQxJXTDdcKPt5fbu5BhIissXVMCn4owGo5HCww&#10;1+7Cb3QuYy0ShEOOCkyMXS5lqAxZDBPXESfv23mLMUlfS+3xkuC2ldMsm0mLDacFgx09GaqO5ckq&#10;eG73hfGfh7vtXJZfD25Xr1/3hVLjUV88gojUx2v4v73RCqZz+PuSfoBc/g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Bq9W3FAAAA2wAAAA8AAAAAAAAAAAAAAAAAlwIAAGRycy9k&#10;b3ducmV2LnhtbFBLBQYAAAAABAAEAPUAAACJAwAAAAA=&#10;" fillcolor="#8c73d0 [3204]" stroked="f" strokecolor="#4a7ebb" strokeweight="1.5pt">
                <v:shadow opacity="22938f" mv:blur="38100f" offset="0,2pt"/>
                <v:textbox inset=",7.2pt,,7.2pt"/>
              </v:rect>
              <v:rect id="Rectangle 15" o:spid="_x0000_s1029" style="position:absolute;left:4392;top:3319;width:1728;height:2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Q07kvgAA&#10;ANsAAAAPAAAAZHJzL2Rvd25yZXYueG1sRE/LisIwFN0L/kO4wuxsah1FqmkRUXAl6AyuL821LTY3&#10;pUkf8/eTxcAsD+d9yCfTiIE6V1tWsIpiEMSF1TWXCr6/LssdCOeRNTaWScEPOciz+eyAqbYj32l4&#10;+FKEEHYpKqi8b1MpXVGRQRfZljhwL9sZ9AF2pdQdjiHcNDKJ4600WHNoqLClU0XF+9EbBZ941rce&#10;9ZNvp+Taj5thHQ8vpT4W03EPwtPk/8V/7qtWkISx4Uv4ATL7B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r0NO5L4AAADbAAAADwAAAAAAAAAAAAAAAACXAgAAZHJzL2Rvd25yZXYu&#10;eG1sUEsFBgAAAAAEAAQA9QAAAIIDAAAAAA==&#10;" fillcolor="#58595b" stroked="f" strokecolor="#4a7ebb" strokeweight="1.5pt">
                <v:shadow opacity="22938f" mv:blur="38100f" offset="0,2pt"/>
                <v:textbox inset=",7.2pt,,7.2pt"/>
              </v:rect>
              <w10:wrap type="tight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FB545A8" wp14:editId="483E2E80">
              <wp:simplePos x="0" y="0"/>
              <wp:positionH relativeFrom="page">
                <wp:posOffset>3886200</wp:posOffset>
              </wp:positionH>
              <wp:positionV relativeFrom="page">
                <wp:posOffset>457200</wp:posOffset>
              </wp:positionV>
              <wp:extent cx="3200400" cy="1828800"/>
              <wp:effectExtent l="0" t="0" r="0" b="0"/>
              <wp:wrapTight wrapText="bothSides">
                <wp:wrapPolygon edited="0">
                  <wp:start x="-64" y="0"/>
                  <wp:lineTo x="-64" y="788"/>
                  <wp:lineTo x="6043" y="1688"/>
                  <wp:lineTo x="10800" y="1800"/>
                  <wp:lineTo x="10800" y="18000"/>
                  <wp:lineTo x="-64" y="19350"/>
                  <wp:lineTo x="-64" y="21375"/>
                  <wp:lineTo x="21600" y="21375"/>
                  <wp:lineTo x="21600" y="19350"/>
                  <wp:lineTo x="10800" y="18000"/>
                  <wp:lineTo x="10800" y="1800"/>
                  <wp:lineTo x="12086" y="1688"/>
                  <wp:lineTo x="14271" y="675"/>
                  <wp:lineTo x="14271" y="0"/>
                  <wp:lineTo x="-64" y="0"/>
                </wp:wrapPolygon>
              </wp:wrapTight>
              <wp:docPr id="21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00400" cy="1828800"/>
                        <a:chOff x="1080" y="720"/>
                        <a:chExt cx="5040" cy="2880"/>
                      </a:xfrm>
                    </wpg:grpSpPr>
                    <wps:wsp>
                      <wps:cNvPr id="22" name="Rectangle 9"/>
                      <wps:cNvSpPr>
                        <a:spLocks noChangeArrowheads="1"/>
                      </wps:cNvSpPr>
                      <wps:spPr bwMode="auto">
                        <a:xfrm>
                          <a:off x="1080" y="720"/>
                          <a:ext cx="3312" cy="10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3" name="Rectangle 10"/>
                      <wps:cNvSpPr>
                        <a:spLocks noChangeArrowheads="1"/>
                      </wps:cNvSpPr>
                      <wps:spPr bwMode="auto">
                        <a:xfrm>
                          <a:off x="1080" y="3319"/>
                          <a:ext cx="3312" cy="28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4" name="Rectangle 11"/>
                      <wps:cNvSpPr>
                        <a:spLocks noChangeArrowheads="1"/>
                      </wps:cNvSpPr>
                      <wps:spPr bwMode="auto">
                        <a:xfrm>
                          <a:off x="4392" y="3319"/>
                          <a:ext cx="1728" cy="281"/>
                        </a:xfrm>
                        <a:prstGeom prst="rect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26" style="position:absolute;margin-left:306pt;margin-top:36pt;width:252pt;height:2in;z-index:251662336;mso-position-horizontal-relative:page;mso-position-vertical-relative:page" coordorigin="1080,720" coordsize="5040,28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">
              <v:rect id="Rectangle 9" o:spid="_x0000_s1027" style="position:absolute;left:1080;top:720;width:3312;height:10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HVb1xQAA&#10;ANsAAAAPAAAAZHJzL2Rvd25yZXYueG1sRI9BSwMxFITvhf6H8ARvNusiWtemZREtnlrdivX42Dw3&#10;WzcvS5K223/fCEKPw8x8w8wWg+3EgXxoHSu4nWQgiGunW24UfG5eb6YgQkTW2DkmBScKsJiPRzMs&#10;tDvyBx2q2IgE4VCgAhNjX0gZakMWw8T1xMn7cd5iTNI3Uns8JrjtZJ5l99Jiy2nBYE/Phurfam8V&#10;vHTb0viv3d3qQVbfj+69Wa63pVLXV0P5BCLSEC/h//abVpDn8Pcl/QA5Pw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AdVvXFAAAA2wAAAA8AAAAAAAAAAAAAAAAAlwIAAGRycy9k&#10;b3ducmV2LnhtbFBLBQYAAAAABAAEAPUAAACJAwAAAAA=&#10;" fillcolor="#8c73d0 [3204]" stroked="f" strokecolor="#4a7ebb" strokeweight="1.5pt">
                <v:shadow opacity="22938f" mv:blur="38100f" offset="0,2pt"/>
                <v:textbox inset=",7.2pt,,7.2pt"/>
              </v:rect>
              <v:rect id="Rectangle 10" o:spid="_x0000_s1028" style="position:absolute;left:1080;top:3319;width:3312;height:2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UfNuxgAA&#10;ANsAAAAPAAAAZHJzL2Rvd25yZXYueG1sRI9PawIxFMTvQr9DeEJvmlVL/2yNshRbPGm7LerxsXnd&#10;bLt5WZJU12/fCIUeh5n5DTNf9rYVR/KhcaxgMs5AEFdON1wr+Hh/Ht2DCBFZY+uYFJwpwHJxNZhj&#10;rt2J3+hYxlokCIccFZgYu1zKUBmyGMauI07ep/MWY5K+ltrjKcFtK6dZdistNpwWDHb0ZKj6Ln+s&#10;glW7L4zffd1s7mR5eHCv9ct2Xyh1PeyLRxCR+vgf/muvtYLpDC5f0g+Qi1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fUfNuxgAAANsAAAAPAAAAAAAAAAAAAAAAAJcCAABkcnMv&#10;ZG93bnJldi54bWxQSwUGAAAAAAQABAD1AAAAigMAAAAA&#10;" fillcolor="#8c73d0 [3204]" stroked="f" strokecolor="#4a7ebb" strokeweight="1.5pt">
                <v:shadow opacity="22938f" mv:blur="38100f" offset="0,2pt"/>
                <v:textbox inset=",7.2pt,,7.2pt"/>
              </v:rect>
              <v:rect id="Rectangle 11" o:spid="_x0000_s1029" style="position:absolute;left:4392;top:3319;width:1728;height:2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DkThwgAA&#10;ANsAAAAPAAAAZHJzL2Rvd25yZXYueG1sRI9Pa8JAFMTvQr/D8gq96cY0FomuQYIFT4JRen5kn0kw&#10;+zZkN3/67buFQo/DzPyG2WezacVIvWssK1ivIhDEpdUNVwrut8/lFoTzyBpby6Tgmxxkh5fFHlNt&#10;J77SWPhKBAi7FBXU3neplK6syaBb2Y44eA/bG/RB9pXUPU4BbloZR9GHNNhwWKixo7ym8lkMRkGC&#10;J30ZUH/xJY/Pw7QZ36PxodTb63zcgfA0+//wX/usFcQJ/H4JP0Aef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4OROHCAAAA2wAAAA8AAAAAAAAAAAAAAAAAlwIAAGRycy9kb3du&#10;cmV2LnhtbFBLBQYAAAAABAAEAPUAAACGAwAAAAA=&#10;" fillcolor="#58595b" stroked="f" strokecolor="#4a7ebb" strokeweight="1.5pt">
                <v:shadow opacity="22938f" mv:blur="38100f" offset="0,2pt"/>
                <v:textbox inset=",7.2pt,,7.2pt"/>
              </v:rect>
              <w10:wrap type="tight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48AB0A1" wp14:editId="27A6D8F2">
              <wp:simplePos x="0" y="0"/>
              <wp:positionH relativeFrom="page">
                <wp:posOffset>685800</wp:posOffset>
              </wp:positionH>
              <wp:positionV relativeFrom="page">
                <wp:posOffset>457200</wp:posOffset>
              </wp:positionV>
              <wp:extent cx="3200400" cy="1828800"/>
              <wp:effectExtent l="0" t="0" r="0" b="0"/>
              <wp:wrapTight wrapText="bothSides">
                <wp:wrapPolygon edited="0">
                  <wp:start x="-64" y="0"/>
                  <wp:lineTo x="-64" y="788"/>
                  <wp:lineTo x="6043" y="1688"/>
                  <wp:lineTo x="10800" y="1800"/>
                  <wp:lineTo x="10800" y="18000"/>
                  <wp:lineTo x="-64" y="19350"/>
                  <wp:lineTo x="-64" y="21375"/>
                  <wp:lineTo x="21600" y="21375"/>
                  <wp:lineTo x="21600" y="19350"/>
                  <wp:lineTo x="10800" y="18000"/>
                  <wp:lineTo x="10800" y="1800"/>
                  <wp:lineTo x="12086" y="1688"/>
                  <wp:lineTo x="14271" y="675"/>
                  <wp:lineTo x="14271" y="0"/>
                  <wp:lineTo x="-64" y="0"/>
                </wp:wrapPolygon>
              </wp:wrapTight>
              <wp:docPr id="1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00400" cy="1828800"/>
                        <a:chOff x="1080" y="720"/>
                        <a:chExt cx="5040" cy="2880"/>
                      </a:xfrm>
                    </wpg:grpSpPr>
                    <wps:wsp>
                      <wps:cNvPr id="18" name="Rectangle 3"/>
                      <wps:cNvSpPr>
                        <a:spLocks noChangeArrowheads="1"/>
                      </wps:cNvSpPr>
                      <wps:spPr bwMode="auto">
                        <a:xfrm>
                          <a:off x="1080" y="720"/>
                          <a:ext cx="3312" cy="10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19" name="Rectangle 4"/>
                      <wps:cNvSpPr>
                        <a:spLocks noChangeArrowheads="1"/>
                      </wps:cNvSpPr>
                      <wps:spPr bwMode="auto">
                        <a:xfrm>
                          <a:off x="1080" y="3319"/>
                          <a:ext cx="3312" cy="28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0" name="Rectangle 5"/>
                      <wps:cNvSpPr>
                        <a:spLocks noChangeArrowheads="1"/>
                      </wps:cNvSpPr>
                      <wps:spPr bwMode="auto">
                        <a:xfrm>
                          <a:off x="4392" y="3319"/>
                          <a:ext cx="1728" cy="281"/>
                        </a:xfrm>
                        <a:prstGeom prst="rect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54pt;margin-top:36pt;width:252pt;height:2in;z-index:251661312;mso-position-horizontal-relative:page;mso-position-vertical-relative:page" coordorigin="1080,720" coordsize="5040,28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">
              <v:rect id="Rectangle 3" o:spid="_x0000_s1027" style="position:absolute;left:1080;top:720;width:3312;height:10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mauixQAA&#10;ANsAAAAPAAAAZHJzL2Rvd25yZXYueG1sRI9BT8MwDIXvSPyHyEjcWMqEBpRlUzUNtNOAghhHqzFN&#10;WeNUSbaVf48PSNxsvef3Ps+Xo+/VkWLqAhu4nhSgiJtgO24NvL89Xt2BShnZYh+YDPxQguXi/GyO&#10;pQ0nfqVjnVslIZxKNOByHkqtU+PIY5qEgVi0rxA9Zlljq23Ek4T7Xk+LYqY9diwNDgdaOWr29cEb&#10;WPe7ysWP75vtra4/78NL+/S8q4y5vBirB1CZxvxv/rveWMEXWPlFBtCL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+Zq6LFAAAA2wAAAA8AAAAAAAAAAAAAAAAAlwIAAGRycy9k&#10;b3ducmV2LnhtbFBLBQYAAAAABAAEAPUAAACJAwAAAAA=&#10;" fillcolor="#8c73d0 [3204]" stroked="f" strokecolor="#4a7ebb" strokeweight="1.5pt">
                <v:shadow opacity="22938f" mv:blur="38100f" offset="0,2pt"/>
                <v:textbox inset=",7.2pt,,7.2pt"/>
              </v:rect>
              <v:rect id="Rectangle 4" o:spid="_x0000_s1028" style="position:absolute;left:1080;top:3319;width:3312;height:2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1Q45wwAA&#10;ANsAAAAPAAAAZHJzL2Rvd25yZXYueG1sRE9NTwIxEL2T+B+aMfEmXYlRWChkQ5R4Ql2McJxsx+3C&#10;drppCyz/3pqYcJuX9zmzRW9bcSIfGscKHoYZCOLK6YZrBV+b1/sxiBCRNbaOScGFAizmN4MZ5tqd&#10;+ZNOZaxFCuGQowITY5dLGSpDFsPQdcSJ+3HeYkzQ11J7PKdw28pRlj1Jiw2nBoMdLQ1Vh/JoFby0&#10;28L47/3j+lmWu4n7qFfv20Kpu9u+mIKI1Mer+N/9ptP8Cfz9kg6Q8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w1Q45wwAAANsAAAAPAAAAAAAAAAAAAAAAAJcCAABkcnMvZG93&#10;bnJldi54bWxQSwUGAAAAAAQABAD1AAAAhwMAAAAA&#10;" fillcolor="#8c73d0 [3204]" stroked="f" strokecolor="#4a7ebb" strokeweight="1.5pt">
                <v:shadow opacity="22938f" mv:blur="38100f" offset="0,2pt"/>
                <v:textbox inset=",7.2pt,,7.2pt"/>
              </v:rect>
              <v:rect id="Rectangle 5" o:spid="_x0000_s1029" style="position:absolute;left:4392;top:3319;width:1728;height:2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NULivgAA&#10;ANsAAAAPAAAAZHJzL2Rvd25yZXYueG1sRE/LisIwFN0L/kO4wuxsah1FqmkRUXAl6AyuL821LTY3&#10;pUkf8/eTxcAsD+d9yCfTiIE6V1tWsIpiEMSF1TWXCr6/LssdCOeRNTaWScEPOciz+eyAqbYj32l4&#10;+FKEEHYpKqi8b1MpXVGRQRfZljhwL9sZ9AF2pdQdjiHcNDKJ4600WHNoqLClU0XF+9EbBZ941rce&#10;9ZNvp+Taj5thHQ8vpT4W03EPwtPk/8V/7qtWkIT14Uv4ATL7B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UTVC4r4AAADbAAAADwAAAAAAAAAAAAAAAACXAgAAZHJzL2Rvd25yZXYu&#10;eG1sUEsFBgAAAAAEAAQA9QAAAIIDAAAAAA==&#10;" fillcolor="#58595b" stroked="f" strokecolor="#4a7ebb" strokeweight="1.5pt">
                <v:shadow opacity="22938f" mv:blur="38100f" offset="0,2pt"/>
                <v:textbox inset=",7.2pt,,7.2pt"/>
              </v:rect>
              <w10:wrap type="tight" anchorx="page" anchory="page"/>
            </v:group>
          </w:pict>
        </mc:Fallback>
      </mc:AlternateContent>
    </w:r>
  </w:p>
  <w:bookmarkEnd w:id="1"/>
  <w:bookmarkEnd w:id="2"/>
  <w:bookmarkEnd w:id="3"/>
  <w:bookmarkEnd w:id="4"/>
  <w:bookmarkEnd w:id="5"/>
  <w:bookmarkEnd w:id="6"/>
  <w:bookmarkEnd w:id="7"/>
  <w:bookmarkEnd w:id="8"/>
  <w:bookmarkEnd w:id="9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60DC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StaticGuides" w:val="1"/>
  </w:docVars>
  <w:rsids>
    <w:rsidRoot w:val="00C33915"/>
    <w:rsid w:val="001A11DB"/>
    <w:rsid w:val="0022216C"/>
    <w:rsid w:val="00285406"/>
    <w:rsid w:val="002A5012"/>
    <w:rsid w:val="00323209"/>
    <w:rsid w:val="003C0CB5"/>
    <w:rsid w:val="004531F5"/>
    <w:rsid w:val="00483F53"/>
    <w:rsid w:val="00512063"/>
    <w:rsid w:val="00610C52"/>
    <w:rsid w:val="0066364B"/>
    <w:rsid w:val="006D66DF"/>
    <w:rsid w:val="007C60B2"/>
    <w:rsid w:val="00940E64"/>
    <w:rsid w:val="00973838"/>
    <w:rsid w:val="00997587"/>
    <w:rsid w:val="009C5C19"/>
    <w:rsid w:val="00A87C24"/>
    <w:rsid w:val="00AB3ACC"/>
    <w:rsid w:val="00B90A14"/>
    <w:rsid w:val="00BD3D12"/>
    <w:rsid w:val="00C33915"/>
    <w:rsid w:val="00CA7161"/>
    <w:rsid w:val="00CE4AE8"/>
    <w:rsid w:val="00CF20AB"/>
    <w:rsid w:val="00D271DA"/>
    <w:rsid w:val="00DA19E9"/>
    <w:rsid w:val="00DC09F6"/>
    <w:rsid w:val="00DC2923"/>
    <w:rsid w:val="00DE3B94"/>
    <w:rsid w:val="00DF03D6"/>
    <w:rsid w:val="00EE59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32DA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06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39C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39CC"/>
  </w:style>
  <w:style w:type="paragraph" w:styleId="Footer">
    <w:name w:val="footer"/>
    <w:basedOn w:val="Normal"/>
    <w:link w:val="FooterChar"/>
    <w:uiPriority w:val="99"/>
    <w:semiHidden/>
    <w:unhideWhenUsed/>
    <w:rsid w:val="00B639C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39CC"/>
  </w:style>
  <w:style w:type="paragraph" w:customStyle="1" w:styleId="Organization">
    <w:name w:val="Organization"/>
    <w:basedOn w:val="Normal"/>
    <w:qFormat/>
    <w:rsid w:val="00940E64"/>
    <w:pPr>
      <w:spacing w:after="0"/>
    </w:pPr>
    <w:rPr>
      <w:b/>
      <w:color w:val="8C73D0" w:themeColor="accent1"/>
    </w:rPr>
  </w:style>
  <w:style w:type="paragraph" w:customStyle="1" w:styleId="Name">
    <w:name w:val="Name"/>
    <w:basedOn w:val="Normal"/>
    <w:qFormat/>
    <w:rsid w:val="00973838"/>
    <w:pPr>
      <w:spacing w:after="0"/>
    </w:pPr>
    <w:rPr>
      <w:b/>
      <w:color w:val="8C73D0" w:themeColor="accent1"/>
      <w:sz w:val="28"/>
    </w:rPr>
  </w:style>
  <w:style w:type="paragraph" w:customStyle="1" w:styleId="ContactDetails">
    <w:name w:val="Contact Details"/>
    <w:basedOn w:val="Normal"/>
    <w:qFormat/>
    <w:rsid w:val="00973838"/>
    <w:pPr>
      <w:spacing w:after="0"/>
      <w:jc w:val="right"/>
    </w:pPr>
    <w:rPr>
      <w:color w:val="2F1F58" w:themeColor="text2"/>
      <w:sz w:val="16"/>
    </w:rPr>
  </w:style>
  <w:style w:type="paragraph" w:customStyle="1" w:styleId="AddressDetails">
    <w:name w:val="Address Details"/>
    <w:basedOn w:val="ContactDetails"/>
    <w:qFormat/>
    <w:rsid w:val="00323209"/>
    <w:pPr>
      <w:jc w:val="left"/>
    </w:pPr>
  </w:style>
  <w:style w:type="paragraph" w:customStyle="1" w:styleId="JobTitle">
    <w:name w:val="Job Title"/>
    <w:basedOn w:val="Normal"/>
    <w:qFormat/>
    <w:rsid w:val="00973838"/>
    <w:pPr>
      <w:spacing w:after="0"/>
    </w:pPr>
    <w:rPr>
      <w:color w:val="2F1F58" w:themeColor="text2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06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39C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39CC"/>
  </w:style>
  <w:style w:type="paragraph" w:styleId="Footer">
    <w:name w:val="footer"/>
    <w:basedOn w:val="Normal"/>
    <w:link w:val="FooterChar"/>
    <w:uiPriority w:val="99"/>
    <w:semiHidden/>
    <w:unhideWhenUsed/>
    <w:rsid w:val="00B639C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39CC"/>
  </w:style>
  <w:style w:type="paragraph" w:customStyle="1" w:styleId="Organization">
    <w:name w:val="Organization"/>
    <w:basedOn w:val="Normal"/>
    <w:qFormat/>
    <w:rsid w:val="00940E64"/>
    <w:pPr>
      <w:spacing w:after="0"/>
    </w:pPr>
    <w:rPr>
      <w:b/>
      <w:color w:val="8C73D0" w:themeColor="accent1"/>
    </w:rPr>
  </w:style>
  <w:style w:type="paragraph" w:customStyle="1" w:styleId="Name">
    <w:name w:val="Name"/>
    <w:basedOn w:val="Normal"/>
    <w:qFormat/>
    <w:rsid w:val="00973838"/>
    <w:pPr>
      <w:spacing w:after="0"/>
    </w:pPr>
    <w:rPr>
      <w:b/>
      <w:color w:val="8C73D0" w:themeColor="accent1"/>
      <w:sz w:val="28"/>
    </w:rPr>
  </w:style>
  <w:style w:type="paragraph" w:customStyle="1" w:styleId="ContactDetails">
    <w:name w:val="Contact Details"/>
    <w:basedOn w:val="Normal"/>
    <w:qFormat/>
    <w:rsid w:val="00973838"/>
    <w:pPr>
      <w:spacing w:after="0"/>
      <w:jc w:val="right"/>
    </w:pPr>
    <w:rPr>
      <w:color w:val="2F1F58" w:themeColor="text2"/>
      <w:sz w:val="16"/>
    </w:rPr>
  </w:style>
  <w:style w:type="paragraph" w:customStyle="1" w:styleId="AddressDetails">
    <w:name w:val="Address Details"/>
    <w:basedOn w:val="ContactDetails"/>
    <w:qFormat/>
    <w:rsid w:val="00323209"/>
    <w:pPr>
      <w:jc w:val="left"/>
    </w:pPr>
  </w:style>
  <w:style w:type="paragraph" w:customStyle="1" w:styleId="JobTitle">
    <w:name w:val="Job Title"/>
    <w:basedOn w:val="Normal"/>
    <w:qFormat/>
    <w:rsid w:val="00973838"/>
    <w:pPr>
      <w:spacing w:after="0"/>
    </w:pPr>
    <w:rPr>
      <w:color w:val="2F1F58" w:themeColor="text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Untitled%201:Applications:Microsoft%20Office%202011:Office:Media:Templates:Publishing%20Layout%20View:Business%20Cards:Insignia%20Business%20Card.dotx" TargetMode="External"/></Relationships>
</file>

<file path=word/theme/theme1.xml><?xml version="1.0" encoding="utf-8"?>
<a:theme xmlns:a="http://schemas.openxmlformats.org/drawingml/2006/main" name="Office Theme">
  <a:themeElements>
    <a:clrScheme name="Infusion">
      <a:dk1>
        <a:sysClr val="windowText" lastClr="000000"/>
      </a:dk1>
      <a:lt1>
        <a:sysClr val="window" lastClr="FFFFFF"/>
      </a:lt1>
      <a:dk2>
        <a:srgbClr val="2F1F58"/>
      </a:dk2>
      <a:lt2>
        <a:srgbClr val="B7A9E0"/>
      </a:lt2>
      <a:accent1>
        <a:srgbClr val="8C73D0"/>
      </a:accent1>
      <a:accent2>
        <a:srgbClr val="C2E8C4"/>
      </a:accent2>
      <a:accent3>
        <a:srgbClr val="C5A6E8"/>
      </a:accent3>
      <a:accent4>
        <a:srgbClr val="B45EC7"/>
      </a:accent4>
      <a:accent5>
        <a:srgbClr val="9FDAFB"/>
      </a:accent5>
      <a:accent6>
        <a:srgbClr val="95C5B0"/>
      </a:accent6>
      <a:hlink>
        <a:srgbClr val="744AE0"/>
      </a:hlink>
      <a:folHlink>
        <a:srgbClr val="8D8AD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Insignia Business Card.dotx</Template>
  <TotalTime>27</TotalTime>
  <Pages>1</Pages>
  <Words>6</Words>
  <Characters>35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Braydon</dc:creator>
  <cp:keywords/>
  <dc:description/>
  <cp:lastModifiedBy>Braydon</cp:lastModifiedBy>
  <cp:revision>2</cp:revision>
  <dcterms:created xsi:type="dcterms:W3CDTF">2019-10-07T19:20:00Z</dcterms:created>
  <dcterms:modified xsi:type="dcterms:W3CDTF">2019-10-07T19:49:00Z</dcterms:modified>
  <cp:category/>
</cp:coreProperties>
</file>